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6FA7" w14:textId="77777777" w:rsidR="002554E5" w:rsidRDefault="00410956" w:rsidP="00410956">
      <w:pPr>
        <w:pStyle w:val="Title"/>
        <w:jc w:val="center"/>
      </w:pPr>
      <w:r>
        <w:t>Committee Handover Checklist</w:t>
      </w:r>
      <w:r w:rsidR="002554E5">
        <w:t xml:space="preserve"> </w:t>
      </w:r>
    </w:p>
    <w:p w14:paraId="3DB36D3F" w14:textId="77777777" w:rsidR="002554E5" w:rsidRPr="002554E5" w:rsidRDefault="002554E5" w:rsidP="002554E5">
      <w:pPr>
        <w:pStyle w:val="Title"/>
        <w:rPr>
          <w:sz w:val="18"/>
          <w:szCs w:val="18"/>
        </w:rPr>
      </w:pPr>
    </w:p>
    <w:p w14:paraId="6B718A08" w14:textId="77777777" w:rsidR="002554E5" w:rsidRPr="002554E5" w:rsidRDefault="002554E5" w:rsidP="002554E5"/>
    <w:p w14:paraId="1658E9E7" w14:textId="77777777" w:rsidR="00410956" w:rsidRPr="00410956" w:rsidRDefault="00410956" w:rsidP="00410956"/>
    <w:tbl>
      <w:tblPr>
        <w:tblStyle w:val="TableGrid"/>
        <w:tblW w:w="0" w:type="auto"/>
        <w:tblLook w:val="04A0" w:firstRow="1" w:lastRow="0" w:firstColumn="1" w:lastColumn="0" w:noHBand="0" w:noVBand="1"/>
      </w:tblPr>
      <w:tblGrid>
        <w:gridCol w:w="1980"/>
        <w:gridCol w:w="4111"/>
        <w:gridCol w:w="3651"/>
      </w:tblGrid>
      <w:tr w:rsidR="00906A17" w:rsidRPr="00906A17" w14:paraId="65675044" w14:textId="77777777" w:rsidTr="00424A8E">
        <w:trPr>
          <w:trHeight w:val="970"/>
        </w:trPr>
        <w:tc>
          <w:tcPr>
            <w:tcW w:w="6091" w:type="dxa"/>
            <w:gridSpan w:val="2"/>
            <w:shd w:val="clear" w:color="auto" w:fill="9CC2E5" w:themeFill="accent5" w:themeFillTint="99"/>
          </w:tcPr>
          <w:p w14:paraId="32811383" w14:textId="2A7C5B21" w:rsidR="00906A17" w:rsidRPr="00402236" w:rsidRDefault="00906A17" w:rsidP="00E3203B">
            <w:pPr>
              <w:pStyle w:val="Heading1"/>
              <w:rPr>
                <w:rFonts w:ascii="Avenir Next LT Pro" w:hAnsi="Avenir Next LT Pro"/>
                <w:b/>
                <w:bCs/>
                <w:color w:val="auto"/>
                <w:sz w:val="24"/>
                <w:szCs w:val="24"/>
              </w:rPr>
            </w:pPr>
            <w:r w:rsidRPr="00402236">
              <w:rPr>
                <w:rFonts w:ascii="Avenir Next LT Pro" w:hAnsi="Avenir Next LT Pro"/>
                <w:b/>
                <w:bCs/>
                <w:color w:val="auto"/>
                <w:sz w:val="24"/>
                <w:szCs w:val="24"/>
              </w:rPr>
              <w:t>Social Media Accounts:</w:t>
            </w:r>
          </w:p>
        </w:tc>
        <w:tc>
          <w:tcPr>
            <w:tcW w:w="3651" w:type="dxa"/>
            <w:shd w:val="clear" w:color="auto" w:fill="9CC2E5" w:themeFill="accent5" w:themeFillTint="99"/>
          </w:tcPr>
          <w:p w14:paraId="1CD65428" w14:textId="23E152B5" w:rsidR="00906A17" w:rsidRPr="00402236" w:rsidRDefault="0090270C" w:rsidP="00E3203B">
            <w:pPr>
              <w:pStyle w:val="Heading1"/>
              <w:rPr>
                <w:rFonts w:ascii="Avenir Next LT Pro" w:hAnsi="Avenir Next LT Pro"/>
                <w:b/>
                <w:bCs/>
                <w:color w:val="auto"/>
                <w:sz w:val="24"/>
                <w:szCs w:val="24"/>
              </w:rPr>
            </w:pPr>
            <w:r>
              <w:rPr>
                <w:rFonts w:ascii="Avenir Next LT Pro" w:hAnsi="Avenir Next LT Pro"/>
                <w:b/>
                <w:bCs/>
                <w:color w:val="auto"/>
                <w:sz w:val="24"/>
                <w:szCs w:val="24"/>
              </w:rPr>
              <w:t xml:space="preserve">Social Media Page </w:t>
            </w:r>
            <w:r w:rsidR="0024447F">
              <w:rPr>
                <w:rFonts w:ascii="Avenir Next LT Pro" w:hAnsi="Avenir Next LT Pro"/>
                <w:b/>
                <w:bCs/>
                <w:color w:val="auto"/>
                <w:sz w:val="24"/>
                <w:szCs w:val="24"/>
              </w:rPr>
              <w:t>Passwords:</w:t>
            </w:r>
          </w:p>
        </w:tc>
      </w:tr>
      <w:tr w:rsidR="00906A17" w:rsidRPr="00906A17" w14:paraId="2BEC482F" w14:textId="77777777" w:rsidTr="00906A17">
        <w:trPr>
          <w:trHeight w:val="496"/>
        </w:trPr>
        <w:tc>
          <w:tcPr>
            <w:tcW w:w="1980" w:type="dxa"/>
          </w:tcPr>
          <w:p w14:paraId="477F3F12" w14:textId="77777777" w:rsidR="00906A17" w:rsidRPr="00906A17" w:rsidRDefault="00906A17" w:rsidP="00E3203B">
            <w:r w:rsidRPr="00906A17">
              <w:t>Facebook page:</w:t>
            </w:r>
          </w:p>
        </w:tc>
        <w:tc>
          <w:tcPr>
            <w:tcW w:w="4111" w:type="dxa"/>
          </w:tcPr>
          <w:p w14:paraId="77A36928" w14:textId="77777777" w:rsidR="00906A17" w:rsidRPr="00906A17" w:rsidRDefault="00906A17" w:rsidP="00E3203B">
            <w:pPr>
              <w:rPr>
                <w:b/>
                <w:bCs/>
              </w:rPr>
            </w:pPr>
            <w:r w:rsidRPr="00906A17">
              <w:rPr>
                <w:b/>
                <w:bCs/>
              </w:rPr>
              <w:t>Insert Facebook page name:</w:t>
            </w:r>
            <w:r w:rsidRPr="00906A17">
              <w:rPr>
                <w:b/>
                <w:bCs/>
              </w:rPr>
              <w:br/>
            </w:r>
            <w:r w:rsidRPr="00906A17">
              <w:rPr>
                <w:b/>
                <w:bCs/>
              </w:rPr>
              <w:br/>
            </w:r>
          </w:p>
        </w:tc>
        <w:tc>
          <w:tcPr>
            <w:tcW w:w="3651" w:type="dxa"/>
          </w:tcPr>
          <w:p w14:paraId="530618A5" w14:textId="77777777" w:rsidR="00906A17" w:rsidRPr="00906A17" w:rsidRDefault="00906A17" w:rsidP="00E3203B"/>
        </w:tc>
      </w:tr>
      <w:tr w:rsidR="00906A17" w:rsidRPr="00906A17" w14:paraId="4940EAB1" w14:textId="77777777" w:rsidTr="00906A17">
        <w:trPr>
          <w:trHeight w:val="485"/>
        </w:trPr>
        <w:tc>
          <w:tcPr>
            <w:tcW w:w="1980" w:type="dxa"/>
          </w:tcPr>
          <w:p w14:paraId="458871A7" w14:textId="77777777" w:rsidR="00906A17" w:rsidRPr="00906A17" w:rsidRDefault="00906A17" w:rsidP="00E3203B">
            <w:r w:rsidRPr="00906A17">
              <w:t>Instagram Account:</w:t>
            </w:r>
          </w:p>
        </w:tc>
        <w:tc>
          <w:tcPr>
            <w:tcW w:w="4111" w:type="dxa"/>
          </w:tcPr>
          <w:p w14:paraId="1E7CE784" w14:textId="77777777" w:rsidR="00906A17" w:rsidRPr="00906A17" w:rsidRDefault="00906A17" w:rsidP="00E3203B">
            <w:pPr>
              <w:rPr>
                <w:b/>
                <w:bCs/>
              </w:rPr>
            </w:pPr>
            <w:r w:rsidRPr="00906A17">
              <w:rPr>
                <w:b/>
                <w:bCs/>
              </w:rPr>
              <w:t>Insert Instagram username:</w:t>
            </w:r>
            <w:r w:rsidRPr="00906A17">
              <w:rPr>
                <w:b/>
                <w:bCs/>
              </w:rPr>
              <w:br/>
            </w:r>
            <w:r w:rsidRPr="00906A17">
              <w:rPr>
                <w:b/>
                <w:bCs/>
              </w:rPr>
              <w:br/>
            </w:r>
          </w:p>
        </w:tc>
        <w:tc>
          <w:tcPr>
            <w:tcW w:w="3651" w:type="dxa"/>
          </w:tcPr>
          <w:p w14:paraId="38CA703F" w14:textId="77777777" w:rsidR="00906A17" w:rsidRPr="00906A17" w:rsidRDefault="00906A17" w:rsidP="00E3203B"/>
        </w:tc>
      </w:tr>
      <w:tr w:rsidR="003D224B" w:rsidRPr="00906A17" w14:paraId="2591BC0A" w14:textId="77777777" w:rsidTr="00906A17">
        <w:trPr>
          <w:trHeight w:val="485"/>
        </w:trPr>
        <w:tc>
          <w:tcPr>
            <w:tcW w:w="1980" w:type="dxa"/>
          </w:tcPr>
          <w:p w14:paraId="159C8BC1" w14:textId="77777777" w:rsidR="003D224B" w:rsidRDefault="003D224B" w:rsidP="00E3203B">
            <w:r>
              <w:t>TikTok</w:t>
            </w:r>
          </w:p>
          <w:p w14:paraId="4C2415C0" w14:textId="0A54E086" w:rsidR="003D224B" w:rsidRPr="00906A17" w:rsidRDefault="003D224B" w:rsidP="00E3203B">
            <w:r>
              <w:t>Account:</w:t>
            </w:r>
          </w:p>
        </w:tc>
        <w:tc>
          <w:tcPr>
            <w:tcW w:w="4111" w:type="dxa"/>
          </w:tcPr>
          <w:p w14:paraId="1F63556C" w14:textId="4DCF1E86" w:rsidR="003D224B" w:rsidRPr="00906A17" w:rsidRDefault="003D224B" w:rsidP="00E3203B">
            <w:pPr>
              <w:rPr>
                <w:b/>
                <w:bCs/>
              </w:rPr>
            </w:pPr>
            <w:r w:rsidRPr="00906A17">
              <w:rPr>
                <w:b/>
                <w:bCs/>
              </w:rPr>
              <w:t xml:space="preserve">Insert </w:t>
            </w:r>
            <w:r>
              <w:rPr>
                <w:b/>
                <w:bCs/>
              </w:rPr>
              <w:t>TikTok</w:t>
            </w:r>
            <w:r w:rsidRPr="00906A17">
              <w:rPr>
                <w:b/>
                <w:bCs/>
              </w:rPr>
              <w:t xml:space="preserve"> username</w:t>
            </w:r>
          </w:p>
        </w:tc>
        <w:tc>
          <w:tcPr>
            <w:tcW w:w="3651" w:type="dxa"/>
          </w:tcPr>
          <w:p w14:paraId="40D0CE93" w14:textId="77777777" w:rsidR="003D224B" w:rsidRPr="00906A17" w:rsidRDefault="003D224B" w:rsidP="00E3203B"/>
        </w:tc>
      </w:tr>
      <w:tr w:rsidR="00906A17" w:rsidRPr="00906A17" w14:paraId="0594BD3A" w14:textId="77777777" w:rsidTr="00906A17">
        <w:trPr>
          <w:trHeight w:val="981"/>
        </w:trPr>
        <w:tc>
          <w:tcPr>
            <w:tcW w:w="1980" w:type="dxa"/>
          </w:tcPr>
          <w:p w14:paraId="5A785EEB" w14:textId="77777777" w:rsidR="00906A17" w:rsidRPr="00906A17" w:rsidRDefault="00906A17" w:rsidP="00E3203B">
            <w:r w:rsidRPr="00906A17">
              <w:t>Any other social media / communication accounts:</w:t>
            </w:r>
          </w:p>
        </w:tc>
        <w:tc>
          <w:tcPr>
            <w:tcW w:w="4111" w:type="dxa"/>
          </w:tcPr>
          <w:p w14:paraId="56DE364F" w14:textId="33F63D34" w:rsidR="00906A17" w:rsidRPr="00906A17" w:rsidRDefault="003D224B" w:rsidP="00E3203B">
            <w:pPr>
              <w:rPr>
                <w:b/>
                <w:bCs/>
              </w:rPr>
            </w:pPr>
            <w:proofErr w:type="spellStart"/>
            <w:r>
              <w:rPr>
                <w:b/>
                <w:bCs/>
              </w:rPr>
              <w:t>LinkTree</w:t>
            </w:r>
            <w:proofErr w:type="spellEnd"/>
            <w:r>
              <w:rPr>
                <w:b/>
                <w:bCs/>
              </w:rPr>
              <w:t>?</w:t>
            </w:r>
          </w:p>
          <w:p w14:paraId="050D0772" w14:textId="77777777" w:rsidR="00906A17" w:rsidRDefault="003D224B" w:rsidP="00E3203B">
            <w:pPr>
              <w:rPr>
                <w:b/>
                <w:bCs/>
              </w:rPr>
            </w:pPr>
            <w:r>
              <w:rPr>
                <w:b/>
                <w:bCs/>
              </w:rPr>
              <w:t>Email?</w:t>
            </w:r>
          </w:p>
          <w:p w14:paraId="25D665D8" w14:textId="43E95CF2" w:rsidR="003D224B" w:rsidRPr="00906A17" w:rsidRDefault="003D224B" w:rsidP="00E3203B"/>
        </w:tc>
        <w:tc>
          <w:tcPr>
            <w:tcW w:w="3651" w:type="dxa"/>
          </w:tcPr>
          <w:p w14:paraId="2D0DCD96" w14:textId="77777777" w:rsidR="00906A17" w:rsidRPr="00906A17" w:rsidRDefault="00906A17" w:rsidP="00E3203B"/>
        </w:tc>
      </w:tr>
      <w:tr w:rsidR="003D224B" w:rsidRPr="00906A17" w14:paraId="67740F9A" w14:textId="77777777" w:rsidTr="0021306F">
        <w:trPr>
          <w:trHeight w:val="455"/>
        </w:trPr>
        <w:tc>
          <w:tcPr>
            <w:tcW w:w="9742" w:type="dxa"/>
            <w:gridSpan w:val="3"/>
          </w:tcPr>
          <w:p w14:paraId="7E503E54" w14:textId="5D1BFD13" w:rsidR="003D224B" w:rsidRPr="00B930E7" w:rsidRDefault="003D224B" w:rsidP="002554E5">
            <w:pPr>
              <w:jc w:val="center"/>
              <w:rPr>
                <w:b/>
                <w:bCs/>
              </w:rPr>
            </w:pPr>
            <w:r w:rsidRPr="00B930E7">
              <w:rPr>
                <w:b/>
                <w:bCs/>
              </w:rPr>
              <w:t xml:space="preserve">Checklist for </w:t>
            </w:r>
            <w:r w:rsidR="002554E5" w:rsidRPr="00B930E7">
              <w:rPr>
                <w:b/>
                <w:bCs/>
              </w:rPr>
              <w:t xml:space="preserve">all </w:t>
            </w:r>
            <w:r w:rsidRPr="00B930E7">
              <w:rPr>
                <w:b/>
                <w:bCs/>
              </w:rPr>
              <w:t>social media and accounts</w:t>
            </w:r>
          </w:p>
        </w:tc>
      </w:tr>
      <w:tr w:rsidR="003D224B" w:rsidRPr="00906A17" w14:paraId="32E86B29" w14:textId="77777777" w:rsidTr="003D224B">
        <w:trPr>
          <w:trHeight w:val="383"/>
        </w:trPr>
        <w:tc>
          <w:tcPr>
            <w:tcW w:w="6091" w:type="dxa"/>
            <w:gridSpan w:val="2"/>
          </w:tcPr>
          <w:p w14:paraId="281CCE98" w14:textId="0EC9AE1C" w:rsidR="003D224B" w:rsidRPr="00B930E7" w:rsidRDefault="003D224B" w:rsidP="00F235E0">
            <w:pPr>
              <w:jc w:val="center"/>
              <w:rPr>
                <w:b/>
                <w:bCs/>
                <w:u w:val="single"/>
              </w:rPr>
            </w:pPr>
            <w:r w:rsidRPr="00B930E7">
              <w:rPr>
                <w:b/>
                <w:bCs/>
                <w:u w:val="single"/>
              </w:rPr>
              <w:t>Task</w:t>
            </w:r>
          </w:p>
        </w:tc>
        <w:tc>
          <w:tcPr>
            <w:tcW w:w="3651" w:type="dxa"/>
          </w:tcPr>
          <w:p w14:paraId="742E6512" w14:textId="4A50BE09" w:rsidR="003D224B" w:rsidRPr="00B930E7" w:rsidRDefault="003D224B" w:rsidP="00F235E0">
            <w:pPr>
              <w:jc w:val="center"/>
              <w:rPr>
                <w:b/>
                <w:bCs/>
                <w:u w:val="single"/>
              </w:rPr>
            </w:pPr>
            <w:r w:rsidRPr="00B930E7">
              <w:rPr>
                <w:b/>
                <w:bCs/>
                <w:u w:val="single"/>
              </w:rPr>
              <w:t>Complete?</w:t>
            </w:r>
          </w:p>
        </w:tc>
      </w:tr>
      <w:tr w:rsidR="003D224B" w:rsidRPr="00906A17" w14:paraId="7E9D4BCD" w14:textId="77777777" w:rsidTr="003D224B">
        <w:trPr>
          <w:trHeight w:val="276"/>
        </w:trPr>
        <w:tc>
          <w:tcPr>
            <w:tcW w:w="6091" w:type="dxa"/>
            <w:gridSpan w:val="2"/>
          </w:tcPr>
          <w:p w14:paraId="74E7DE9D" w14:textId="3AAF6A35" w:rsidR="003D224B" w:rsidRPr="00B930E7" w:rsidRDefault="003D224B" w:rsidP="00E3203B">
            <w:r w:rsidRPr="00B930E7">
              <w:t>Instagram recovery email still suitable?</w:t>
            </w:r>
          </w:p>
        </w:tc>
        <w:tc>
          <w:tcPr>
            <w:tcW w:w="3651" w:type="dxa"/>
          </w:tcPr>
          <w:p w14:paraId="7E542F08" w14:textId="77777777" w:rsidR="003D224B" w:rsidRPr="00B930E7" w:rsidRDefault="003D224B" w:rsidP="00E3203B">
            <w:pPr>
              <w:rPr>
                <w:b/>
                <w:bCs/>
              </w:rPr>
            </w:pPr>
          </w:p>
        </w:tc>
      </w:tr>
      <w:tr w:rsidR="003D224B" w:rsidRPr="00906A17" w14:paraId="4E0CBB26" w14:textId="77777777" w:rsidTr="003D224B">
        <w:trPr>
          <w:trHeight w:val="383"/>
        </w:trPr>
        <w:tc>
          <w:tcPr>
            <w:tcW w:w="6091" w:type="dxa"/>
            <w:gridSpan w:val="2"/>
          </w:tcPr>
          <w:p w14:paraId="300A9365" w14:textId="46FF3107" w:rsidR="003D224B" w:rsidRPr="00B930E7" w:rsidRDefault="003D224B" w:rsidP="00E3203B">
            <w:pPr>
              <w:rPr>
                <w:b/>
                <w:bCs/>
              </w:rPr>
            </w:pPr>
            <w:r w:rsidRPr="00B930E7">
              <w:t>Instagram recovery phone number still suitable?</w:t>
            </w:r>
          </w:p>
        </w:tc>
        <w:tc>
          <w:tcPr>
            <w:tcW w:w="3651" w:type="dxa"/>
          </w:tcPr>
          <w:p w14:paraId="20C559A4" w14:textId="77777777" w:rsidR="003D224B" w:rsidRPr="00B930E7" w:rsidRDefault="003D224B" w:rsidP="00E3203B">
            <w:pPr>
              <w:rPr>
                <w:b/>
                <w:bCs/>
              </w:rPr>
            </w:pPr>
          </w:p>
        </w:tc>
      </w:tr>
      <w:tr w:rsidR="003D224B" w:rsidRPr="00906A17" w14:paraId="5EED2C23" w14:textId="77777777" w:rsidTr="003D224B">
        <w:trPr>
          <w:trHeight w:val="383"/>
        </w:trPr>
        <w:tc>
          <w:tcPr>
            <w:tcW w:w="6091" w:type="dxa"/>
            <w:gridSpan w:val="2"/>
          </w:tcPr>
          <w:p w14:paraId="56973C05" w14:textId="2C2BD00E" w:rsidR="003D224B" w:rsidRPr="00B930E7" w:rsidRDefault="003D224B" w:rsidP="00E3203B">
            <w:r w:rsidRPr="00B930E7">
              <w:t>Facebook page unlinked from old committee’s personal accounts?</w:t>
            </w:r>
          </w:p>
        </w:tc>
        <w:tc>
          <w:tcPr>
            <w:tcW w:w="3651" w:type="dxa"/>
          </w:tcPr>
          <w:p w14:paraId="02E67A44" w14:textId="77777777" w:rsidR="003D224B" w:rsidRPr="00B930E7" w:rsidRDefault="003D224B" w:rsidP="00E3203B">
            <w:pPr>
              <w:rPr>
                <w:b/>
                <w:bCs/>
              </w:rPr>
            </w:pPr>
          </w:p>
        </w:tc>
      </w:tr>
      <w:tr w:rsidR="003D224B" w:rsidRPr="00906A17" w14:paraId="03020E61" w14:textId="77777777" w:rsidTr="003D224B">
        <w:trPr>
          <w:trHeight w:val="383"/>
        </w:trPr>
        <w:tc>
          <w:tcPr>
            <w:tcW w:w="6091" w:type="dxa"/>
            <w:gridSpan w:val="2"/>
          </w:tcPr>
          <w:p w14:paraId="1C8DB7A1" w14:textId="326EC6E2" w:rsidR="003D224B" w:rsidRPr="00B930E7" w:rsidRDefault="003D224B" w:rsidP="00E3203B">
            <w:r w:rsidRPr="00B930E7">
              <w:t>Facebook recovery email still suitable?</w:t>
            </w:r>
          </w:p>
        </w:tc>
        <w:tc>
          <w:tcPr>
            <w:tcW w:w="3651" w:type="dxa"/>
          </w:tcPr>
          <w:p w14:paraId="03CA4D3F" w14:textId="77777777" w:rsidR="003D224B" w:rsidRPr="00B930E7" w:rsidRDefault="003D224B" w:rsidP="00E3203B">
            <w:pPr>
              <w:rPr>
                <w:b/>
                <w:bCs/>
              </w:rPr>
            </w:pPr>
          </w:p>
        </w:tc>
      </w:tr>
      <w:tr w:rsidR="003D224B" w:rsidRPr="00906A17" w14:paraId="7BBB04E1" w14:textId="77777777" w:rsidTr="003D224B">
        <w:trPr>
          <w:trHeight w:val="383"/>
        </w:trPr>
        <w:tc>
          <w:tcPr>
            <w:tcW w:w="6091" w:type="dxa"/>
            <w:gridSpan w:val="2"/>
          </w:tcPr>
          <w:p w14:paraId="25A7D322" w14:textId="313306AB" w:rsidR="003D224B" w:rsidRPr="00B930E7" w:rsidRDefault="003D224B" w:rsidP="00E3203B">
            <w:r w:rsidRPr="00B930E7">
              <w:t>Facebook recovery phone number still suitable?</w:t>
            </w:r>
          </w:p>
        </w:tc>
        <w:tc>
          <w:tcPr>
            <w:tcW w:w="3651" w:type="dxa"/>
          </w:tcPr>
          <w:p w14:paraId="325B82F0" w14:textId="77777777" w:rsidR="003D224B" w:rsidRPr="00B930E7" w:rsidRDefault="003D224B" w:rsidP="00E3203B">
            <w:pPr>
              <w:rPr>
                <w:b/>
                <w:bCs/>
              </w:rPr>
            </w:pPr>
          </w:p>
        </w:tc>
      </w:tr>
      <w:tr w:rsidR="003D224B" w:rsidRPr="00906A17" w14:paraId="5A9EE028" w14:textId="77777777" w:rsidTr="003D224B">
        <w:trPr>
          <w:trHeight w:val="383"/>
        </w:trPr>
        <w:tc>
          <w:tcPr>
            <w:tcW w:w="6091" w:type="dxa"/>
            <w:gridSpan w:val="2"/>
          </w:tcPr>
          <w:p w14:paraId="3DC53A1C" w14:textId="2AFA6BF0" w:rsidR="003D224B" w:rsidRPr="00B930E7" w:rsidRDefault="003D224B" w:rsidP="00E3203B">
            <w:r w:rsidRPr="00B930E7">
              <w:t>TikTok recovery email still suitable?</w:t>
            </w:r>
          </w:p>
        </w:tc>
        <w:tc>
          <w:tcPr>
            <w:tcW w:w="3651" w:type="dxa"/>
          </w:tcPr>
          <w:p w14:paraId="52532427" w14:textId="77777777" w:rsidR="003D224B" w:rsidRPr="00B930E7" w:rsidRDefault="003D224B" w:rsidP="00E3203B">
            <w:pPr>
              <w:rPr>
                <w:b/>
                <w:bCs/>
              </w:rPr>
            </w:pPr>
          </w:p>
        </w:tc>
      </w:tr>
      <w:tr w:rsidR="003D224B" w:rsidRPr="00906A17" w14:paraId="2687F335" w14:textId="77777777" w:rsidTr="003D224B">
        <w:trPr>
          <w:trHeight w:val="383"/>
        </w:trPr>
        <w:tc>
          <w:tcPr>
            <w:tcW w:w="6091" w:type="dxa"/>
            <w:gridSpan w:val="2"/>
          </w:tcPr>
          <w:p w14:paraId="70A80067" w14:textId="014F94DF" w:rsidR="003D224B" w:rsidRPr="00B930E7" w:rsidRDefault="003D224B" w:rsidP="003D224B">
            <w:r w:rsidRPr="00B930E7">
              <w:t>TikTok recovery phone number still suitable?</w:t>
            </w:r>
          </w:p>
        </w:tc>
        <w:tc>
          <w:tcPr>
            <w:tcW w:w="3651" w:type="dxa"/>
          </w:tcPr>
          <w:p w14:paraId="7824601B" w14:textId="77777777" w:rsidR="003D224B" w:rsidRPr="00B930E7" w:rsidRDefault="003D224B" w:rsidP="003D224B">
            <w:pPr>
              <w:rPr>
                <w:b/>
                <w:bCs/>
              </w:rPr>
            </w:pPr>
          </w:p>
        </w:tc>
      </w:tr>
      <w:tr w:rsidR="003D224B" w:rsidRPr="00906A17" w14:paraId="3C40D4BE" w14:textId="77777777" w:rsidTr="003D224B">
        <w:trPr>
          <w:trHeight w:val="383"/>
        </w:trPr>
        <w:tc>
          <w:tcPr>
            <w:tcW w:w="6091" w:type="dxa"/>
            <w:gridSpan w:val="2"/>
          </w:tcPr>
          <w:p w14:paraId="0FB2CC3E" w14:textId="5F71813B" w:rsidR="003D224B" w:rsidRPr="00B930E7" w:rsidRDefault="003D224B" w:rsidP="003D224B">
            <w:r w:rsidRPr="00B930E7">
              <w:t>Club/Soc Specific email recovery address updated?</w:t>
            </w:r>
          </w:p>
        </w:tc>
        <w:tc>
          <w:tcPr>
            <w:tcW w:w="3651" w:type="dxa"/>
          </w:tcPr>
          <w:p w14:paraId="5952101C" w14:textId="77777777" w:rsidR="003D224B" w:rsidRPr="00B930E7" w:rsidRDefault="003D224B" w:rsidP="003D224B">
            <w:pPr>
              <w:rPr>
                <w:b/>
                <w:bCs/>
              </w:rPr>
            </w:pPr>
          </w:p>
        </w:tc>
      </w:tr>
      <w:tr w:rsidR="003D224B" w:rsidRPr="00906A17" w14:paraId="25475DBB" w14:textId="77777777" w:rsidTr="003D224B">
        <w:trPr>
          <w:trHeight w:val="383"/>
        </w:trPr>
        <w:tc>
          <w:tcPr>
            <w:tcW w:w="6091" w:type="dxa"/>
            <w:gridSpan w:val="2"/>
          </w:tcPr>
          <w:p w14:paraId="69E27BFD" w14:textId="3DC31C72" w:rsidR="003D224B" w:rsidRPr="00B930E7" w:rsidRDefault="003D224B" w:rsidP="003D224B">
            <w:proofErr w:type="spellStart"/>
            <w:r w:rsidRPr="00B930E7">
              <w:t>LinkTree</w:t>
            </w:r>
            <w:proofErr w:type="spellEnd"/>
            <w:r w:rsidRPr="00B930E7">
              <w:t xml:space="preserve"> passwords handed over?</w:t>
            </w:r>
          </w:p>
        </w:tc>
        <w:tc>
          <w:tcPr>
            <w:tcW w:w="3651" w:type="dxa"/>
          </w:tcPr>
          <w:p w14:paraId="30BB876E" w14:textId="77777777" w:rsidR="003D224B" w:rsidRPr="00B930E7" w:rsidRDefault="003D224B" w:rsidP="003D224B">
            <w:pPr>
              <w:rPr>
                <w:b/>
                <w:bCs/>
              </w:rPr>
            </w:pPr>
          </w:p>
        </w:tc>
      </w:tr>
      <w:tr w:rsidR="003D224B" w:rsidRPr="00906A17" w14:paraId="0B7C67A1" w14:textId="77777777" w:rsidTr="003D224B">
        <w:trPr>
          <w:trHeight w:val="383"/>
        </w:trPr>
        <w:tc>
          <w:tcPr>
            <w:tcW w:w="6091" w:type="dxa"/>
            <w:gridSpan w:val="2"/>
          </w:tcPr>
          <w:p w14:paraId="31F06F4B" w14:textId="21ED41DC" w:rsidR="003D224B" w:rsidRPr="00B930E7" w:rsidRDefault="00B06675" w:rsidP="003D224B">
            <w:r w:rsidRPr="00B930E7">
              <w:t>Any Club/Soc Logos send over?</w:t>
            </w:r>
          </w:p>
        </w:tc>
        <w:tc>
          <w:tcPr>
            <w:tcW w:w="3651" w:type="dxa"/>
          </w:tcPr>
          <w:p w14:paraId="6FEA52EE" w14:textId="77777777" w:rsidR="003D224B" w:rsidRPr="00B930E7" w:rsidRDefault="003D224B" w:rsidP="003D224B">
            <w:pPr>
              <w:rPr>
                <w:b/>
                <w:bCs/>
              </w:rPr>
            </w:pPr>
          </w:p>
        </w:tc>
      </w:tr>
    </w:tbl>
    <w:p w14:paraId="4575EC95" w14:textId="11FBA5B0" w:rsidR="00E34B80" w:rsidRDefault="00E34B80" w:rsidP="00157E4E"/>
    <w:p w14:paraId="4E8CBDCA" w14:textId="77777777" w:rsidR="003D224B" w:rsidRDefault="003D224B" w:rsidP="00157E4E"/>
    <w:p w14:paraId="7D99D7E0" w14:textId="6AAEF8A7" w:rsidR="00913812" w:rsidRDefault="00913812" w:rsidP="00157E4E"/>
    <w:p w14:paraId="56118D44" w14:textId="77777777" w:rsidR="00A4009E" w:rsidRDefault="00A4009E" w:rsidP="00157E4E"/>
    <w:p w14:paraId="5E613BE9" w14:textId="77777777" w:rsidR="00B930E7" w:rsidRDefault="00B930E7" w:rsidP="00157E4E"/>
    <w:p w14:paraId="7A2D3114" w14:textId="77777777" w:rsidR="00B930E7" w:rsidRDefault="00B930E7" w:rsidP="00157E4E"/>
    <w:p w14:paraId="282EF7D4" w14:textId="77777777" w:rsidR="00B930E7" w:rsidRDefault="00B930E7" w:rsidP="00157E4E"/>
    <w:tbl>
      <w:tblPr>
        <w:tblStyle w:val="TableGrid"/>
        <w:tblW w:w="0" w:type="auto"/>
        <w:tblLook w:val="04A0" w:firstRow="1" w:lastRow="0" w:firstColumn="1" w:lastColumn="0" w:noHBand="0" w:noVBand="1"/>
      </w:tblPr>
      <w:tblGrid>
        <w:gridCol w:w="4871"/>
        <w:gridCol w:w="3346"/>
        <w:gridCol w:w="1525"/>
      </w:tblGrid>
      <w:tr w:rsidR="00F27459" w14:paraId="6DDF6F18" w14:textId="77777777" w:rsidTr="00424A8E">
        <w:tc>
          <w:tcPr>
            <w:tcW w:w="8217" w:type="dxa"/>
            <w:gridSpan w:val="2"/>
            <w:shd w:val="clear" w:color="auto" w:fill="9CC2E5" w:themeFill="accent5" w:themeFillTint="99"/>
          </w:tcPr>
          <w:p w14:paraId="515174CB" w14:textId="18CBD947" w:rsidR="00F27459" w:rsidRPr="00402236" w:rsidRDefault="00D13790" w:rsidP="00E3203B">
            <w:pPr>
              <w:pStyle w:val="ListParagraph"/>
              <w:numPr>
                <w:ilvl w:val="0"/>
                <w:numId w:val="4"/>
              </w:numPr>
              <w:rPr>
                <w:b/>
                <w:bCs/>
              </w:rPr>
            </w:pPr>
            <w:r w:rsidRPr="00402236">
              <w:rPr>
                <w:b/>
                <w:bCs/>
              </w:rPr>
              <w:lastRenderedPageBreak/>
              <w:t>List of useful contacts and how to contact them</w:t>
            </w:r>
          </w:p>
        </w:tc>
        <w:tc>
          <w:tcPr>
            <w:tcW w:w="1525" w:type="dxa"/>
          </w:tcPr>
          <w:p w14:paraId="3CFA6AC9" w14:textId="77777777" w:rsidR="00F27459" w:rsidRDefault="00F27459" w:rsidP="00E3203B">
            <w:r>
              <w:t>Tick when Complete</w:t>
            </w:r>
          </w:p>
        </w:tc>
      </w:tr>
      <w:tr w:rsidR="00F27459" w14:paraId="2D978A92" w14:textId="77777777" w:rsidTr="00E3203B">
        <w:tc>
          <w:tcPr>
            <w:tcW w:w="8217" w:type="dxa"/>
            <w:gridSpan w:val="2"/>
          </w:tcPr>
          <w:p w14:paraId="2FB5CFE6" w14:textId="77777777" w:rsidR="00F27459" w:rsidRDefault="00F27459" w:rsidP="00E3203B"/>
          <w:p w14:paraId="2B71D3E5" w14:textId="0890E9F1" w:rsidR="00F27459" w:rsidRDefault="0037534A" w:rsidP="00E3203B">
            <w:r w:rsidRPr="0037534A">
              <w:t xml:space="preserve">If you have, any specific contacts that they might need for the year make sure you pass these on. E.g. guest speakers, University staff such as drama studio technicians or Lakeside Staff, officials, coaches etc. </w:t>
            </w:r>
          </w:p>
          <w:p w14:paraId="211031F0" w14:textId="1977FEAC" w:rsidR="0037534A" w:rsidRDefault="0037534A" w:rsidP="00E3203B"/>
        </w:tc>
        <w:tc>
          <w:tcPr>
            <w:tcW w:w="1525" w:type="dxa"/>
          </w:tcPr>
          <w:p w14:paraId="05587545" w14:textId="77777777" w:rsidR="00F27459" w:rsidRDefault="00F27459" w:rsidP="00E3203B"/>
        </w:tc>
      </w:tr>
      <w:tr w:rsidR="000918D9" w14:paraId="430F4359" w14:textId="77777777" w:rsidTr="00424A8E">
        <w:tc>
          <w:tcPr>
            <w:tcW w:w="9742" w:type="dxa"/>
            <w:gridSpan w:val="3"/>
            <w:shd w:val="clear" w:color="auto" w:fill="9CC2E5" w:themeFill="accent5" w:themeFillTint="99"/>
          </w:tcPr>
          <w:p w14:paraId="51BC622D" w14:textId="77777777" w:rsidR="000918D9" w:rsidRPr="00424A8E" w:rsidRDefault="000918D9" w:rsidP="00E3203B">
            <w:pPr>
              <w:pStyle w:val="Heading2"/>
              <w:jc w:val="center"/>
              <w:rPr>
                <w:color w:val="auto"/>
                <w:sz w:val="28"/>
                <w:szCs w:val="28"/>
              </w:rPr>
            </w:pPr>
            <w:r w:rsidRPr="00424A8E">
              <w:rPr>
                <w:color w:val="auto"/>
                <w:sz w:val="28"/>
                <w:szCs w:val="28"/>
              </w:rPr>
              <w:t>List of Useful Contacts</w:t>
            </w:r>
          </w:p>
        </w:tc>
      </w:tr>
      <w:tr w:rsidR="000918D9" w14:paraId="7D97BE3D" w14:textId="77777777" w:rsidTr="00424A8E">
        <w:trPr>
          <w:trHeight w:val="310"/>
        </w:trPr>
        <w:tc>
          <w:tcPr>
            <w:tcW w:w="4871" w:type="dxa"/>
            <w:shd w:val="clear" w:color="auto" w:fill="9CC2E5" w:themeFill="accent5" w:themeFillTint="99"/>
          </w:tcPr>
          <w:p w14:paraId="3B977AF5" w14:textId="77777777" w:rsidR="000918D9" w:rsidRPr="00424A8E" w:rsidRDefault="000918D9" w:rsidP="00E3203B">
            <w:pPr>
              <w:pStyle w:val="Heading2"/>
              <w:jc w:val="center"/>
              <w:rPr>
                <w:color w:val="auto"/>
                <w:sz w:val="28"/>
                <w:szCs w:val="28"/>
              </w:rPr>
            </w:pPr>
            <w:r w:rsidRPr="00424A8E">
              <w:rPr>
                <w:color w:val="auto"/>
                <w:sz w:val="28"/>
                <w:szCs w:val="28"/>
              </w:rPr>
              <w:t>Name</w:t>
            </w:r>
          </w:p>
        </w:tc>
        <w:tc>
          <w:tcPr>
            <w:tcW w:w="4871" w:type="dxa"/>
            <w:gridSpan w:val="2"/>
            <w:shd w:val="clear" w:color="auto" w:fill="9CC2E5" w:themeFill="accent5" w:themeFillTint="99"/>
          </w:tcPr>
          <w:p w14:paraId="3D54E9BD" w14:textId="425961D4" w:rsidR="000918D9" w:rsidRPr="00424A8E" w:rsidRDefault="000918D9" w:rsidP="00E3203B">
            <w:pPr>
              <w:pStyle w:val="Heading2"/>
              <w:jc w:val="center"/>
              <w:rPr>
                <w:color w:val="auto"/>
                <w:sz w:val="28"/>
                <w:szCs w:val="28"/>
              </w:rPr>
            </w:pPr>
            <w:r w:rsidRPr="00424A8E">
              <w:rPr>
                <w:color w:val="auto"/>
                <w:sz w:val="28"/>
                <w:szCs w:val="28"/>
              </w:rPr>
              <w:t xml:space="preserve">Contact Details </w:t>
            </w:r>
          </w:p>
        </w:tc>
      </w:tr>
      <w:tr w:rsidR="000918D9" w14:paraId="755F0C41" w14:textId="77777777" w:rsidTr="00E3203B">
        <w:tc>
          <w:tcPr>
            <w:tcW w:w="4871" w:type="dxa"/>
          </w:tcPr>
          <w:p w14:paraId="416A2E69" w14:textId="77777777" w:rsidR="000918D9" w:rsidRDefault="000918D9" w:rsidP="00E3203B"/>
          <w:p w14:paraId="21833C8D" w14:textId="77777777" w:rsidR="000918D9" w:rsidRDefault="000918D9" w:rsidP="00E3203B"/>
        </w:tc>
        <w:tc>
          <w:tcPr>
            <w:tcW w:w="4871" w:type="dxa"/>
            <w:gridSpan w:val="2"/>
          </w:tcPr>
          <w:p w14:paraId="42B6AEDC" w14:textId="77777777" w:rsidR="000918D9" w:rsidRDefault="000918D9" w:rsidP="00E3203B"/>
        </w:tc>
      </w:tr>
      <w:tr w:rsidR="000918D9" w14:paraId="3B2867D2" w14:textId="77777777" w:rsidTr="00E3203B">
        <w:tc>
          <w:tcPr>
            <w:tcW w:w="4871" w:type="dxa"/>
          </w:tcPr>
          <w:p w14:paraId="5A660DC0" w14:textId="77777777" w:rsidR="000918D9" w:rsidRDefault="000918D9" w:rsidP="00E3203B"/>
          <w:p w14:paraId="182A6D92" w14:textId="77777777" w:rsidR="000918D9" w:rsidRDefault="000918D9" w:rsidP="00E3203B"/>
        </w:tc>
        <w:tc>
          <w:tcPr>
            <w:tcW w:w="4871" w:type="dxa"/>
            <w:gridSpan w:val="2"/>
          </w:tcPr>
          <w:p w14:paraId="2EBA4651" w14:textId="77777777" w:rsidR="000918D9" w:rsidRDefault="000918D9" w:rsidP="00E3203B"/>
        </w:tc>
      </w:tr>
      <w:tr w:rsidR="000918D9" w14:paraId="69158A3D" w14:textId="77777777" w:rsidTr="00E3203B">
        <w:tc>
          <w:tcPr>
            <w:tcW w:w="4871" w:type="dxa"/>
          </w:tcPr>
          <w:p w14:paraId="1823A754" w14:textId="77777777" w:rsidR="000918D9" w:rsidRDefault="000918D9" w:rsidP="00E3203B"/>
          <w:p w14:paraId="2AD6F24C" w14:textId="77777777" w:rsidR="000918D9" w:rsidRDefault="000918D9" w:rsidP="00E3203B"/>
        </w:tc>
        <w:tc>
          <w:tcPr>
            <w:tcW w:w="4871" w:type="dxa"/>
            <w:gridSpan w:val="2"/>
          </w:tcPr>
          <w:p w14:paraId="131A0A9B" w14:textId="77777777" w:rsidR="000918D9" w:rsidRDefault="000918D9" w:rsidP="00E3203B"/>
        </w:tc>
      </w:tr>
      <w:tr w:rsidR="000918D9" w14:paraId="62ED2F5C" w14:textId="77777777" w:rsidTr="00E3203B">
        <w:tc>
          <w:tcPr>
            <w:tcW w:w="4871" w:type="dxa"/>
          </w:tcPr>
          <w:p w14:paraId="7A652D42" w14:textId="77777777" w:rsidR="000918D9" w:rsidRDefault="000918D9" w:rsidP="00E3203B"/>
          <w:p w14:paraId="16863AC9" w14:textId="77777777" w:rsidR="000918D9" w:rsidRDefault="000918D9" w:rsidP="00E3203B"/>
        </w:tc>
        <w:tc>
          <w:tcPr>
            <w:tcW w:w="4871" w:type="dxa"/>
            <w:gridSpan w:val="2"/>
          </w:tcPr>
          <w:p w14:paraId="3689E399" w14:textId="77777777" w:rsidR="000918D9" w:rsidRDefault="000918D9" w:rsidP="00E3203B"/>
        </w:tc>
      </w:tr>
      <w:tr w:rsidR="000918D9" w14:paraId="47589FB4" w14:textId="77777777" w:rsidTr="00E3203B">
        <w:tc>
          <w:tcPr>
            <w:tcW w:w="4871" w:type="dxa"/>
          </w:tcPr>
          <w:p w14:paraId="403EC0E7" w14:textId="77777777" w:rsidR="000918D9" w:rsidRDefault="000918D9" w:rsidP="00E3203B"/>
          <w:p w14:paraId="427B27A6" w14:textId="77777777" w:rsidR="000918D9" w:rsidRDefault="000918D9" w:rsidP="00E3203B"/>
        </w:tc>
        <w:tc>
          <w:tcPr>
            <w:tcW w:w="4871" w:type="dxa"/>
            <w:gridSpan w:val="2"/>
          </w:tcPr>
          <w:p w14:paraId="09ACDAF5" w14:textId="77777777" w:rsidR="000918D9" w:rsidRDefault="000918D9" w:rsidP="00E3203B"/>
        </w:tc>
      </w:tr>
      <w:tr w:rsidR="000918D9" w14:paraId="7885B90E" w14:textId="77777777" w:rsidTr="00E3203B">
        <w:tc>
          <w:tcPr>
            <w:tcW w:w="4871" w:type="dxa"/>
          </w:tcPr>
          <w:p w14:paraId="2DF386CC" w14:textId="77777777" w:rsidR="000918D9" w:rsidRDefault="000918D9" w:rsidP="00E3203B"/>
          <w:p w14:paraId="728701BE" w14:textId="77777777" w:rsidR="000918D9" w:rsidRDefault="000918D9" w:rsidP="00E3203B"/>
        </w:tc>
        <w:tc>
          <w:tcPr>
            <w:tcW w:w="4871" w:type="dxa"/>
            <w:gridSpan w:val="2"/>
          </w:tcPr>
          <w:p w14:paraId="405ADAB9" w14:textId="77777777" w:rsidR="000918D9" w:rsidRDefault="000918D9" w:rsidP="00E3203B"/>
        </w:tc>
      </w:tr>
      <w:tr w:rsidR="000918D9" w14:paraId="57583A3C" w14:textId="77777777" w:rsidTr="00E3203B">
        <w:tc>
          <w:tcPr>
            <w:tcW w:w="4871" w:type="dxa"/>
          </w:tcPr>
          <w:p w14:paraId="3D1943B9" w14:textId="77777777" w:rsidR="000918D9" w:rsidRDefault="000918D9" w:rsidP="00E3203B"/>
          <w:p w14:paraId="0D47F0F1" w14:textId="77777777" w:rsidR="000918D9" w:rsidRDefault="000918D9" w:rsidP="00E3203B"/>
        </w:tc>
        <w:tc>
          <w:tcPr>
            <w:tcW w:w="4871" w:type="dxa"/>
            <w:gridSpan w:val="2"/>
          </w:tcPr>
          <w:p w14:paraId="1BF31423" w14:textId="77777777" w:rsidR="000918D9" w:rsidRDefault="000918D9" w:rsidP="00E3203B"/>
        </w:tc>
      </w:tr>
      <w:tr w:rsidR="000918D9" w14:paraId="49B6917F" w14:textId="77777777" w:rsidTr="00E3203B">
        <w:tc>
          <w:tcPr>
            <w:tcW w:w="4871" w:type="dxa"/>
          </w:tcPr>
          <w:p w14:paraId="6EBF007D" w14:textId="77777777" w:rsidR="000918D9" w:rsidRDefault="000918D9" w:rsidP="00E3203B"/>
          <w:p w14:paraId="30829C72" w14:textId="77777777" w:rsidR="000918D9" w:rsidRDefault="000918D9" w:rsidP="00E3203B"/>
        </w:tc>
        <w:tc>
          <w:tcPr>
            <w:tcW w:w="4871" w:type="dxa"/>
            <w:gridSpan w:val="2"/>
          </w:tcPr>
          <w:p w14:paraId="1DB87D95" w14:textId="77777777" w:rsidR="000918D9" w:rsidRDefault="000918D9" w:rsidP="00E3203B"/>
        </w:tc>
      </w:tr>
      <w:tr w:rsidR="000918D9" w14:paraId="7C45ED3A" w14:textId="77777777" w:rsidTr="00E3203B">
        <w:tc>
          <w:tcPr>
            <w:tcW w:w="4871" w:type="dxa"/>
          </w:tcPr>
          <w:p w14:paraId="7BF8A334" w14:textId="77777777" w:rsidR="000918D9" w:rsidRDefault="000918D9" w:rsidP="00E3203B"/>
          <w:p w14:paraId="0C99FB94" w14:textId="77777777" w:rsidR="000918D9" w:rsidRDefault="000918D9" w:rsidP="00E3203B"/>
        </w:tc>
        <w:tc>
          <w:tcPr>
            <w:tcW w:w="4871" w:type="dxa"/>
            <w:gridSpan w:val="2"/>
          </w:tcPr>
          <w:p w14:paraId="0A550FA5" w14:textId="77777777" w:rsidR="000918D9" w:rsidRDefault="000918D9" w:rsidP="00E3203B"/>
        </w:tc>
      </w:tr>
      <w:tr w:rsidR="000918D9" w14:paraId="5941D90A" w14:textId="77777777" w:rsidTr="00E3203B">
        <w:tc>
          <w:tcPr>
            <w:tcW w:w="4871" w:type="dxa"/>
          </w:tcPr>
          <w:p w14:paraId="21AAC46E" w14:textId="77777777" w:rsidR="000918D9" w:rsidRDefault="000918D9" w:rsidP="00E3203B"/>
          <w:p w14:paraId="2F3E7B44" w14:textId="77777777" w:rsidR="000918D9" w:rsidRDefault="000918D9" w:rsidP="00E3203B"/>
        </w:tc>
        <w:tc>
          <w:tcPr>
            <w:tcW w:w="4871" w:type="dxa"/>
            <w:gridSpan w:val="2"/>
          </w:tcPr>
          <w:p w14:paraId="0B0BA83D" w14:textId="77777777" w:rsidR="000918D9" w:rsidRDefault="000918D9" w:rsidP="00E3203B"/>
        </w:tc>
      </w:tr>
    </w:tbl>
    <w:p w14:paraId="3B1E0D67" w14:textId="77777777" w:rsidR="00F27459" w:rsidRDefault="00F27459" w:rsidP="00157E4E"/>
    <w:tbl>
      <w:tblPr>
        <w:tblStyle w:val="TableGrid"/>
        <w:tblW w:w="0" w:type="auto"/>
        <w:tblLook w:val="04A0" w:firstRow="1" w:lastRow="0" w:firstColumn="1" w:lastColumn="0" w:noHBand="0" w:noVBand="1"/>
      </w:tblPr>
      <w:tblGrid>
        <w:gridCol w:w="8217"/>
        <w:gridCol w:w="1525"/>
      </w:tblGrid>
      <w:tr w:rsidR="00922C5A" w14:paraId="6E541D29" w14:textId="77777777" w:rsidTr="00424A8E">
        <w:tc>
          <w:tcPr>
            <w:tcW w:w="8217" w:type="dxa"/>
            <w:shd w:val="clear" w:color="auto" w:fill="9CC2E5" w:themeFill="accent5" w:themeFillTint="99"/>
          </w:tcPr>
          <w:p w14:paraId="316F6256" w14:textId="439DC598" w:rsidR="00922C5A" w:rsidRPr="00402236" w:rsidRDefault="0042633E" w:rsidP="0042633E">
            <w:pPr>
              <w:pStyle w:val="ListParagraph"/>
              <w:numPr>
                <w:ilvl w:val="0"/>
                <w:numId w:val="4"/>
              </w:numPr>
              <w:rPr>
                <w:b/>
                <w:bCs/>
              </w:rPr>
            </w:pPr>
            <w:r w:rsidRPr="00402236">
              <w:rPr>
                <w:b/>
                <w:bCs/>
              </w:rPr>
              <w:t>Records of equipment you hold and storage. Give the new committee any equipment</w:t>
            </w:r>
            <w:r w:rsidR="00296F88" w:rsidRPr="00402236">
              <w:rPr>
                <w:b/>
                <w:bCs/>
              </w:rPr>
              <w:t xml:space="preserve"> and kit</w:t>
            </w:r>
            <w:r w:rsidRPr="00402236">
              <w:rPr>
                <w:b/>
                <w:bCs/>
              </w:rPr>
              <w:t xml:space="preserve"> you have.</w:t>
            </w:r>
          </w:p>
        </w:tc>
        <w:tc>
          <w:tcPr>
            <w:tcW w:w="1525" w:type="dxa"/>
          </w:tcPr>
          <w:p w14:paraId="191C50CA" w14:textId="77777777" w:rsidR="00922C5A" w:rsidRDefault="00922C5A" w:rsidP="00E3203B">
            <w:r>
              <w:t>Tick when Complete</w:t>
            </w:r>
          </w:p>
        </w:tc>
      </w:tr>
      <w:tr w:rsidR="00922C5A" w14:paraId="40BEDC86" w14:textId="77777777" w:rsidTr="00E3203B">
        <w:tc>
          <w:tcPr>
            <w:tcW w:w="8217" w:type="dxa"/>
          </w:tcPr>
          <w:p w14:paraId="2BEFAE8C" w14:textId="77777777" w:rsidR="00922C5A" w:rsidRDefault="00922C5A" w:rsidP="00E3203B"/>
          <w:p w14:paraId="65D6511B" w14:textId="77777777" w:rsidR="0024447F" w:rsidRDefault="0030262F" w:rsidP="0024447F">
            <w:r w:rsidRPr="004848ED">
              <w:t>If you have any equipment that is owned by the society/club</w:t>
            </w:r>
            <w:r>
              <w:t>/network,</w:t>
            </w:r>
            <w:r w:rsidRPr="004848ED">
              <w:t xml:space="preserve"> make sure </w:t>
            </w:r>
            <w:r>
              <w:t xml:space="preserve">you pass this onto the committee, or inform the new committee of where it is stored. This is property of the SU society/club/network and should not remain in </w:t>
            </w:r>
            <w:r>
              <w:t>the possession of the outgoing committee</w:t>
            </w:r>
            <w:r>
              <w:t>. Make sure you pass t</w:t>
            </w:r>
            <w:r>
              <w:t>he new committee</w:t>
            </w:r>
            <w:r>
              <w:t xml:space="preserve"> a </w:t>
            </w:r>
            <w:r>
              <w:t>copy</w:t>
            </w:r>
            <w:r>
              <w:t xml:space="preserve"> of your updated equipment inventory including updated information on the items condition (look at equipment inventory document).  </w:t>
            </w:r>
          </w:p>
          <w:p w14:paraId="3FDD0EB8" w14:textId="737330B4" w:rsidR="00BF03EF" w:rsidRDefault="00BF03EF" w:rsidP="0024447F"/>
        </w:tc>
        <w:tc>
          <w:tcPr>
            <w:tcW w:w="1525" w:type="dxa"/>
          </w:tcPr>
          <w:p w14:paraId="1E8A7533" w14:textId="77777777" w:rsidR="00922C5A" w:rsidRDefault="00922C5A" w:rsidP="00E3203B"/>
        </w:tc>
      </w:tr>
    </w:tbl>
    <w:p w14:paraId="76945C8E" w14:textId="77777777" w:rsidR="00F27459" w:rsidRDefault="00F27459" w:rsidP="00157E4E"/>
    <w:p w14:paraId="1D805345" w14:textId="77777777" w:rsidR="00A4009E" w:rsidRDefault="00A4009E" w:rsidP="00157E4E"/>
    <w:tbl>
      <w:tblPr>
        <w:tblStyle w:val="TableGrid"/>
        <w:tblW w:w="0" w:type="auto"/>
        <w:tblLook w:val="04A0" w:firstRow="1" w:lastRow="0" w:firstColumn="1" w:lastColumn="0" w:noHBand="0" w:noVBand="1"/>
      </w:tblPr>
      <w:tblGrid>
        <w:gridCol w:w="8217"/>
        <w:gridCol w:w="1525"/>
      </w:tblGrid>
      <w:tr w:rsidR="0006202C" w14:paraId="5DB1A603" w14:textId="77777777" w:rsidTr="00424A8E">
        <w:tc>
          <w:tcPr>
            <w:tcW w:w="8217" w:type="dxa"/>
            <w:shd w:val="clear" w:color="auto" w:fill="9CC2E5" w:themeFill="accent5" w:themeFillTint="99"/>
          </w:tcPr>
          <w:p w14:paraId="57C7B31B" w14:textId="152F286E" w:rsidR="0006202C" w:rsidRPr="006F02F4" w:rsidRDefault="0006202C" w:rsidP="00E3203B">
            <w:pPr>
              <w:pStyle w:val="ListParagraph"/>
              <w:numPr>
                <w:ilvl w:val="0"/>
                <w:numId w:val="4"/>
              </w:numPr>
              <w:rPr>
                <w:b/>
                <w:bCs/>
              </w:rPr>
            </w:pPr>
            <w:r w:rsidRPr="006F02F4">
              <w:rPr>
                <w:b/>
                <w:bCs/>
              </w:rPr>
              <w:lastRenderedPageBreak/>
              <w:t xml:space="preserve">Pass over any risk assessments you have for your group </w:t>
            </w:r>
            <w:r w:rsidR="00424A8E" w:rsidRPr="006F02F4">
              <w:rPr>
                <w:b/>
                <w:bCs/>
              </w:rPr>
              <w:t>activities.</w:t>
            </w:r>
            <w:r w:rsidRPr="006F02F4">
              <w:rPr>
                <w:b/>
                <w:bCs/>
              </w:rPr>
              <w:t xml:space="preserve">  </w:t>
            </w:r>
          </w:p>
        </w:tc>
        <w:tc>
          <w:tcPr>
            <w:tcW w:w="1525" w:type="dxa"/>
          </w:tcPr>
          <w:p w14:paraId="232F03CD" w14:textId="77777777" w:rsidR="0006202C" w:rsidRDefault="0006202C" w:rsidP="00E3203B">
            <w:r>
              <w:t>Tick when Complete</w:t>
            </w:r>
          </w:p>
        </w:tc>
      </w:tr>
      <w:tr w:rsidR="0006202C" w14:paraId="096E4C5B" w14:textId="77777777" w:rsidTr="00E3203B">
        <w:tc>
          <w:tcPr>
            <w:tcW w:w="8217" w:type="dxa"/>
          </w:tcPr>
          <w:p w14:paraId="033AB96E" w14:textId="77777777" w:rsidR="0006202C" w:rsidRDefault="0006202C" w:rsidP="00E3203B"/>
          <w:p w14:paraId="11BDB541" w14:textId="77777777" w:rsidR="0009086A" w:rsidRDefault="0009086A" w:rsidP="0009086A">
            <w:r>
              <w:t xml:space="preserve">Please provide the incoming committee with risk assessments that have been approved by the SU to help them complete risk assessments for activities next year. </w:t>
            </w:r>
          </w:p>
          <w:p w14:paraId="32BE413F" w14:textId="023AE9C8" w:rsidR="008A7D2A" w:rsidRDefault="008A7D2A" w:rsidP="0006202C"/>
        </w:tc>
        <w:tc>
          <w:tcPr>
            <w:tcW w:w="1525" w:type="dxa"/>
          </w:tcPr>
          <w:p w14:paraId="47D9CBDA" w14:textId="77777777" w:rsidR="0006202C" w:rsidRDefault="0006202C" w:rsidP="00E3203B"/>
        </w:tc>
      </w:tr>
    </w:tbl>
    <w:p w14:paraId="215B9435" w14:textId="77777777" w:rsidR="00F27459" w:rsidRDefault="00F27459" w:rsidP="00157E4E"/>
    <w:tbl>
      <w:tblPr>
        <w:tblStyle w:val="TableGrid"/>
        <w:tblW w:w="0" w:type="auto"/>
        <w:tblLook w:val="04A0" w:firstRow="1" w:lastRow="0" w:firstColumn="1" w:lastColumn="0" w:noHBand="0" w:noVBand="1"/>
      </w:tblPr>
      <w:tblGrid>
        <w:gridCol w:w="8217"/>
        <w:gridCol w:w="1525"/>
      </w:tblGrid>
      <w:tr w:rsidR="00895ABD" w14:paraId="76EB75A1" w14:textId="77777777" w:rsidTr="00424A8E">
        <w:tc>
          <w:tcPr>
            <w:tcW w:w="8217" w:type="dxa"/>
            <w:shd w:val="clear" w:color="auto" w:fill="9CC2E5" w:themeFill="accent5" w:themeFillTint="99"/>
          </w:tcPr>
          <w:p w14:paraId="2FB10506" w14:textId="598C11C9" w:rsidR="00895ABD" w:rsidRPr="006F02F4" w:rsidRDefault="00895ABD" w:rsidP="00E3203B">
            <w:pPr>
              <w:pStyle w:val="ListParagraph"/>
              <w:numPr>
                <w:ilvl w:val="0"/>
                <w:numId w:val="4"/>
              </w:numPr>
              <w:rPr>
                <w:b/>
                <w:bCs/>
              </w:rPr>
            </w:pPr>
            <w:r w:rsidRPr="006F02F4">
              <w:rPr>
                <w:b/>
                <w:bCs/>
              </w:rPr>
              <w:t xml:space="preserve">Pass over any sponsorship agreement </w:t>
            </w:r>
            <w:r w:rsidR="00424A8E" w:rsidRPr="006F02F4">
              <w:rPr>
                <w:b/>
                <w:bCs/>
              </w:rPr>
              <w:t>details.</w:t>
            </w:r>
            <w:r w:rsidRPr="006F02F4">
              <w:rPr>
                <w:b/>
                <w:bCs/>
              </w:rPr>
              <w:t xml:space="preserve"> </w:t>
            </w:r>
          </w:p>
          <w:p w14:paraId="351A7BE4" w14:textId="77777777" w:rsidR="00895ABD" w:rsidRDefault="00895ABD" w:rsidP="00E3203B"/>
        </w:tc>
        <w:tc>
          <w:tcPr>
            <w:tcW w:w="1525" w:type="dxa"/>
          </w:tcPr>
          <w:p w14:paraId="540FA2F5" w14:textId="77777777" w:rsidR="00895ABD" w:rsidRDefault="00895ABD" w:rsidP="00E3203B">
            <w:r>
              <w:t>Tick when Complete</w:t>
            </w:r>
          </w:p>
        </w:tc>
      </w:tr>
      <w:tr w:rsidR="00895ABD" w14:paraId="156F0446" w14:textId="77777777" w:rsidTr="00E3203B">
        <w:tc>
          <w:tcPr>
            <w:tcW w:w="8217" w:type="dxa"/>
          </w:tcPr>
          <w:p w14:paraId="420C9F85" w14:textId="77777777" w:rsidR="00895ABD" w:rsidRDefault="00895ABD" w:rsidP="00E3203B"/>
          <w:p w14:paraId="160CF7E1" w14:textId="4E1206F9" w:rsidR="00895ABD" w:rsidRDefault="00E34B80" w:rsidP="00E3203B">
            <w:r>
              <w:t>If you have had sponsors this year, pass over any information that the</w:t>
            </w:r>
            <w:r w:rsidR="0009086A">
              <w:t xml:space="preserve"> incoming committee</w:t>
            </w:r>
            <w:r>
              <w:t xml:space="preserve"> might need to know. As they may want to be sponsored again. Or </w:t>
            </w:r>
            <w:r w:rsidR="0009086A">
              <w:t xml:space="preserve">provide advice on </w:t>
            </w:r>
            <w:r>
              <w:t xml:space="preserve">how they can obtain sponsorship. </w:t>
            </w:r>
          </w:p>
          <w:p w14:paraId="0EB881A7" w14:textId="151D09C8" w:rsidR="00E34B80" w:rsidRDefault="00E34B80" w:rsidP="00E3203B"/>
        </w:tc>
        <w:tc>
          <w:tcPr>
            <w:tcW w:w="1525" w:type="dxa"/>
          </w:tcPr>
          <w:p w14:paraId="57529019" w14:textId="77777777" w:rsidR="00895ABD" w:rsidRDefault="00895ABD" w:rsidP="00E3203B"/>
        </w:tc>
      </w:tr>
    </w:tbl>
    <w:p w14:paraId="1B6606F0" w14:textId="77777777" w:rsidR="00906A17" w:rsidRDefault="00906A17" w:rsidP="00157E4E"/>
    <w:tbl>
      <w:tblPr>
        <w:tblStyle w:val="TableGrid"/>
        <w:tblW w:w="0" w:type="auto"/>
        <w:tblLook w:val="04A0" w:firstRow="1" w:lastRow="0" w:firstColumn="1" w:lastColumn="0" w:noHBand="0" w:noVBand="1"/>
      </w:tblPr>
      <w:tblGrid>
        <w:gridCol w:w="8217"/>
        <w:gridCol w:w="1525"/>
      </w:tblGrid>
      <w:tr w:rsidR="00E34B80" w14:paraId="1ACBE89B" w14:textId="77777777" w:rsidTr="00424A8E">
        <w:tc>
          <w:tcPr>
            <w:tcW w:w="8217" w:type="dxa"/>
            <w:shd w:val="clear" w:color="auto" w:fill="9CC2E5" w:themeFill="accent5" w:themeFillTint="99"/>
          </w:tcPr>
          <w:p w14:paraId="3A79C36E" w14:textId="7258B16F" w:rsidR="00E34B80" w:rsidRPr="00665D75" w:rsidRDefault="00DC6D1E" w:rsidP="00DC6D1E">
            <w:pPr>
              <w:pStyle w:val="ListParagraph"/>
              <w:numPr>
                <w:ilvl w:val="0"/>
                <w:numId w:val="4"/>
              </w:numPr>
              <w:rPr>
                <w:b/>
                <w:bCs/>
              </w:rPr>
            </w:pPr>
            <w:r w:rsidRPr="00665D75">
              <w:rPr>
                <w:b/>
                <w:bCs/>
              </w:rPr>
              <w:t xml:space="preserve">Pass over affiliation details </w:t>
            </w:r>
          </w:p>
        </w:tc>
        <w:tc>
          <w:tcPr>
            <w:tcW w:w="1525" w:type="dxa"/>
          </w:tcPr>
          <w:p w14:paraId="6C4B2B60" w14:textId="77777777" w:rsidR="00E34B80" w:rsidRDefault="00E34B80" w:rsidP="00E3203B">
            <w:r>
              <w:t>Tick when Complete</w:t>
            </w:r>
          </w:p>
        </w:tc>
      </w:tr>
      <w:tr w:rsidR="00E34B80" w14:paraId="5A2B6CA5" w14:textId="77777777" w:rsidTr="00E3203B">
        <w:tc>
          <w:tcPr>
            <w:tcW w:w="8217" w:type="dxa"/>
          </w:tcPr>
          <w:p w14:paraId="1BA736FC" w14:textId="77777777" w:rsidR="00E34B80" w:rsidRDefault="00E34B80" w:rsidP="00E3203B"/>
          <w:p w14:paraId="3866BD26" w14:textId="77777777" w:rsidR="00E34B80" w:rsidRDefault="00A33219" w:rsidP="00E3203B">
            <w:r w:rsidRPr="004C22CE">
              <w:t xml:space="preserve">If your club/society/network is affiliated to a NGB or an organisation, pass over any information that they might need to know. For example, how much, who sorts it, what the affiliation means, when it needs doing by. </w:t>
            </w:r>
          </w:p>
          <w:p w14:paraId="7130CAF0" w14:textId="60730A80" w:rsidR="00A33219" w:rsidRDefault="00A33219" w:rsidP="00E3203B"/>
        </w:tc>
        <w:tc>
          <w:tcPr>
            <w:tcW w:w="1525" w:type="dxa"/>
          </w:tcPr>
          <w:p w14:paraId="77E653D8" w14:textId="77777777" w:rsidR="00E34B80" w:rsidRDefault="00E34B80" w:rsidP="00E3203B"/>
        </w:tc>
      </w:tr>
    </w:tbl>
    <w:p w14:paraId="0B2334BB" w14:textId="77777777" w:rsidR="00E34B80" w:rsidRDefault="00E34B80" w:rsidP="00157E4E"/>
    <w:tbl>
      <w:tblPr>
        <w:tblStyle w:val="TableGrid"/>
        <w:tblW w:w="0" w:type="auto"/>
        <w:tblLook w:val="04A0" w:firstRow="1" w:lastRow="0" w:firstColumn="1" w:lastColumn="0" w:noHBand="0" w:noVBand="1"/>
      </w:tblPr>
      <w:tblGrid>
        <w:gridCol w:w="8217"/>
        <w:gridCol w:w="1525"/>
      </w:tblGrid>
      <w:tr w:rsidR="00285A33" w14:paraId="100DED63" w14:textId="77777777" w:rsidTr="00424A8E">
        <w:tc>
          <w:tcPr>
            <w:tcW w:w="8217" w:type="dxa"/>
            <w:shd w:val="clear" w:color="auto" w:fill="9CC2E5" w:themeFill="accent5" w:themeFillTint="99"/>
          </w:tcPr>
          <w:p w14:paraId="341F5F91" w14:textId="517719BE" w:rsidR="00285A33" w:rsidRPr="00665D75" w:rsidRDefault="00AF780D" w:rsidP="00E3203B">
            <w:pPr>
              <w:pStyle w:val="ListParagraph"/>
              <w:numPr>
                <w:ilvl w:val="0"/>
                <w:numId w:val="4"/>
              </w:numPr>
              <w:rPr>
                <w:b/>
                <w:bCs/>
              </w:rPr>
            </w:pPr>
            <w:r w:rsidRPr="00665D75">
              <w:rPr>
                <w:b/>
                <w:bCs/>
              </w:rPr>
              <w:t>Any other relevant information you think they need to be aware of</w:t>
            </w:r>
          </w:p>
        </w:tc>
        <w:tc>
          <w:tcPr>
            <w:tcW w:w="1525" w:type="dxa"/>
          </w:tcPr>
          <w:p w14:paraId="32A21BB6" w14:textId="77777777" w:rsidR="00285A33" w:rsidRDefault="00285A33" w:rsidP="00E3203B">
            <w:r>
              <w:t>Tick when Complete</w:t>
            </w:r>
          </w:p>
        </w:tc>
      </w:tr>
      <w:tr w:rsidR="00285A33" w14:paraId="26986900" w14:textId="77777777" w:rsidTr="00E3203B">
        <w:tc>
          <w:tcPr>
            <w:tcW w:w="8217" w:type="dxa"/>
          </w:tcPr>
          <w:p w14:paraId="0158A165" w14:textId="77777777" w:rsidR="00285A33" w:rsidRDefault="00285A33" w:rsidP="00E3203B"/>
          <w:p w14:paraId="0545CCD2" w14:textId="77777777" w:rsidR="00F83883" w:rsidRDefault="00F83883" w:rsidP="00F83883">
            <w:pPr>
              <w:rPr>
                <w:bCs/>
              </w:rPr>
            </w:pPr>
            <w:r>
              <w:rPr>
                <w:bCs/>
              </w:rPr>
              <w:t>For example:</w:t>
            </w:r>
          </w:p>
          <w:p w14:paraId="61CF38C7" w14:textId="77777777" w:rsidR="00F83883" w:rsidRDefault="00F83883" w:rsidP="00F83883">
            <w:pPr>
              <w:pStyle w:val="ListParagraph"/>
              <w:numPr>
                <w:ilvl w:val="0"/>
                <w:numId w:val="3"/>
              </w:numPr>
            </w:pPr>
            <w:r w:rsidRPr="00A02556">
              <w:rPr>
                <w:bCs/>
              </w:rPr>
              <w:t>O</w:t>
            </w:r>
            <w:r w:rsidRPr="00B46A61">
              <w:t>fficials contact information and how to contact them.</w:t>
            </w:r>
          </w:p>
          <w:p w14:paraId="65C215BD" w14:textId="77777777" w:rsidR="00F83883" w:rsidRDefault="00F83883" w:rsidP="00F83883">
            <w:pPr>
              <w:pStyle w:val="ListParagraph"/>
              <w:numPr>
                <w:ilvl w:val="0"/>
                <w:numId w:val="3"/>
              </w:numPr>
            </w:pPr>
            <w:r w:rsidRPr="00B46A61">
              <w:t>How to book rooms</w:t>
            </w:r>
            <w:r>
              <w:t>/training slots/Hangar/Socials at Mode</w:t>
            </w:r>
            <w:r w:rsidRPr="00B46A61">
              <w:t xml:space="preserve"> etc.</w:t>
            </w:r>
          </w:p>
          <w:p w14:paraId="7878D71C" w14:textId="77777777" w:rsidR="00F83883" w:rsidRDefault="00F83883" w:rsidP="00F83883">
            <w:pPr>
              <w:pStyle w:val="ListParagraph"/>
              <w:numPr>
                <w:ilvl w:val="0"/>
                <w:numId w:val="3"/>
              </w:numPr>
            </w:pPr>
            <w:r>
              <w:t xml:space="preserve">How to order kit/equipment </w:t>
            </w:r>
          </w:p>
          <w:p w14:paraId="2442FACD" w14:textId="77777777" w:rsidR="00F83883" w:rsidRDefault="00F83883" w:rsidP="00F83883">
            <w:pPr>
              <w:pStyle w:val="ListParagraph"/>
              <w:numPr>
                <w:ilvl w:val="0"/>
                <w:numId w:val="3"/>
              </w:numPr>
            </w:pPr>
            <w:r>
              <w:t xml:space="preserve">Annual events </w:t>
            </w:r>
          </w:p>
          <w:p w14:paraId="33CEBA21" w14:textId="74402B61" w:rsidR="00601BC3" w:rsidRDefault="00601BC3" w:rsidP="00601BC3">
            <w:pPr>
              <w:pStyle w:val="ListParagraph"/>
              <w:ind w:left="360"/>
            </w:pPr>
          </w:p>
        </w:tc>
        <w:tc>
          <w:tcPr>
            <w:tcW w:w="1525" w:type="dxa"/>
          </w:tcPr>
          <w:p w14:paraId="1CC7586F" w14:textId="77777777" w:rsidR="00285A33" w:rsidRDefault="00285A33" w:rsidP="00E3203B"/>
        </w:tc>
      </w:tr>
    </w:tbl>
    <w:p w14:paraId="532558BD" w14:textId="77777777" w:rsidR="00A33219" w:rsidRDefault="00A33219" w:rsidP="00157E4E"/>
    <w:tbl>
      <w:tblPr>
        <w:tblStyle w:val="TableGrid"/>
        <w:tblW w:w="0" w:type="auto"/>
        <w:tblLook w:val="04A0" w:firstRow="1" w:lastRow="0" w:firstColumn="1" w:lastColumn="0" w:noHBand="0" w:noVBand="1"/>
      </w:tblPr>
      <w:tblGrid>
        <w:gridCol w:w="8217"/>
        <w:gridCol w:w="1525"/>
      </w:tblGrid>
      <w:tr w:rsidR="00285A33" w14:paraId="08D846C7" w14:textId="77777777" w:rsidTr="00424A8E">
        <w:tc>
          <w:tcPr>
            <w:tcW w:w="8217" w:type="dxa"/>
            <w:shd w:val="clear" w:color="auto" w:fill="9CC2E5" w:themeFill="accent5" w:themeFillTint="99"/>
          </w:tcPr>
          <w:p w14:paraId="7D1BA234" w14:textId="4E7C72FE" w:rsidR="00285A33" w:rsidRPr="00665D75" w:rsidRDefault="002F4073" w:rsidP="00E3203B">
            <w:pPr>
              <w:pStyle w:val="ListParagraph"/>
              <w:numPr>
                <w:ilvl w:val="0"/>
                <w:numId w:val="4"/>
              </w:numPr>
              <w:rPr>
                <w:b/>
                <w:bCs/>
              </w:rPr>
            </w:pPr>
            <w:r w:rsidRPr="00665D75">
              <w:rPr>
                <w:b/>
                <w:bCs/>
              </w:rPr>
              <w:t>Log your volunteering hours before 3</w:t>
            </w:r>
            <w:r w:rsidR="00601BC3">
              <w:rPr>
                <w:b/>
                <w:bCs/>
              </w:rPr>
              <w:t>1</w:t>
            </w:r>
            <w:r w:rsidR="00601BC3" w:rsidRPr="00601BC3">
              <w:rPr>
                <w:b/>
                <w:bCs/>
                <w:vertAlign w:val="superscript"/>
              </w:rPr>
              <w:t>st</w:t>
            </w:r>
            <w:r w:rsidR="00601BC3">
              <w:rPr>
                <w:b/>
                <w:bCs/>
              </w:rPr>
              <w:t xml:space="preserve"> May</w:t>
            </w:r>
            <w:r w:rsidRPr="00665D75">
              <w:rPr>
                <w:b/>
                <w:bCs/>
              </w:rPr>
              <w:t>!</w:t>
            </w:r>
          </w:p>
        </w:tc>
        <w:tc>
          <w:tcPr>
            <w:tcW w:w="1525" w:type="dxa"/>
          </w:tcPr>
          <w:p w14:paraId="282AB115" w14:textId="77777777" w:rsidR="00285A33" w:rsidRDefault="00285A33" w:rsidP="00E3203B">
            <w:r>
              <w:t>Tick when Complete</w:t>
            </w:r>
          </w:p>
        </w:tc>
      </w:tr>
      <w:tr w:rsidR="00285A33" w14:paraId="473D6D19" w14:textId="77777777" w:rsidTr="00E3203B">
        <w:tc>
          <w:tcPr>
            <w:tcW w:w="8217" w:type="dxa"/>
          </w:tcPr>
          <w:p w14:paraId="6C1FF318" w14:textId="77777777" w:rsidR="00285A33" w:rsidRDefault="00285A33" w:rsidP="00E3203B"/>
          <w:p w14:paraId="0E3A5ECB" w14:textId="77777777" w:rsidR="00285A33" w:rsidRDefault="0006202C" w:rsidP="00E3203B">
            <w:r w:rsidRPr="00251D34">
              <w:t xml:space="preserve">As you have been part of the Society/Club committee, you are volunteers and can log these hours! </w:t>
            </w:r>
            <w:r>
              <w:t xml:space="preserve">If you log 50 + hours, you can have this on your V-Record </w:t>
            </w:r>
            <w:hyperlink r:id="rId8" w:history="1">
              <w:r>
                <w:rPr>
                  <w:rStyle w:val="Hyperlink"/>
                </w:rPr>
                <w:t>- - - LOG HOURS - - - (worcsu.com)</w:t>
              </w:r>
            </w:hyperlink>
            <w:r>
              <w:t xml:space="preserve"> </w:t>
            </w:r>
          </w:p>
          <w:p w14:paraId="4587EDE5" w14:textId="77777777" w:rsidR="0006202C" w:rsidRDefault="0006202C" w:rsidP="00E3203B"/>
          <w:p w14:paraId="22D91B5D" w14:textId="2EE45D3D" w:rsidR="0006202C" w:rsidRDefault="00601BC3" w:rsidP="00E3203B">
            <w:r>
              <w:t xml:space="preserve">We </w:t>
            </w:r>
            <w:r w:rsidR="0006202C">
              <w:t xml:space="preserve">will be showing you how to do this in the handover session. </w:t>
            </w:r>
          </w:p>
          <w:p w14:paraId="7EE5B403" w14:textId="77777777" w:rsidR="0006202C" w:rsidRDefault="0006202C" w:rsidP="00E3203B"/>
          <w:p w14:paraId="2A64AA9C" w14:textId="49F6F9C7" w:rsidR="00601BC3" w:rsidRDefault="00601BC3" w:rsidP="00E3203B"/>
        </w:tc>
        <w:tc>
          <w:tcPr>
            <w:tcW w:w="1525" w:type="dxa"/>
          </w:tcPr>
          <w:p w14:paraId="72F1F47E" w14:textId="77777777" w:rsidR="00285A33" w:rsidRDefault="00285A33" w:rsidP="00E3203B"/>
        </w:tc>
      </w:tr>
      <w:tr w:rsidR="00C42BCF" w14:paraId="624EFBB9" w14:textId="77777777" w:rsidTr="00424A8E">
        <w:tc>
          <w:tcPr>
            <w:tcW w:w="9742" w:type="dxa"/>
            <w:gridSpan w:val="2"/>
            <w:shd w:val="clear" w:color="auto" w:fill="9CC2E5" w:themeFill="accent5" w:themeFillTint="99"/>
          </w:tcPr>
          <w:p w14:paraId="6EC3A2F1" w14:textId="77777777" w:rsidR="00C42BCF" w:rsidRPr="00424A8E" w:rsidRDefault="00C42BCF" w:rsidP="00E3203B">
            <w:pPr>
              <w:jc w:val="center"/>
              <w:rPr>
                <w:color w:val="FFFFFF" w:themeColor="background1"/>
                <w:sz w:val="28"/>
                <w:szCs w:val="28"/>
              </w:rPr>
            </w:pPr>
            <w:r w:rsidRPr="00424A8E">
              <w:rPr>
                <w:sz w:val="28"/>
                <w:szCs w:val="28"/>
              </w:rPr>
              <w:lastRenderedPageBreak/>
              <w:t>Notes</w:t>
            </w:r>
          </w:p>
        </w:tc>
      </w:tr>
      <w:tr w:rsidR="00C42BCF" w14:paraId="2534F42C" w14:textId="77777777" w:rsidTr="00FA4EF8">
        <w:trPr>
          <w:trHeight w:val="10287"/>
        </w:trPr>
        <w:tc>
          <w:tcPr>
            <w:tcW w:w="9742" w:type="dxa"/>
            <w:gridSpan w:val="2"/>
          </w:tcPr>
          <w:p w14:paraId="0B1BD1EF" w14:textId="77777777" w:rsidR="00C42BCF" w:rsidRDefault="00C42BCF" w:rsidP="00E3203B"/>
          <w:p w14:paraId="45517C9D" w14:textId="77777777" w:rsidR="00C42BCF" w:rsidRDefault="00C42BCF" w:rsidP="00E3203B"/>
          <w:p w14:paraId="6226751D" w14:textId="77777777" w:rsidR="00C42BCF" w:rsidRDefault="00C42BCF" w:rsidP="00E3203B"/>
          <w:p w14:paraId="7867D0D1" w14:textId="77777777" w:rsidR="00C42BCF" w:rsidRDefault="00C42BCF" w:rsidP="00E3203B"/>
          <w:p w14:paraId="41C2E8B9" w14:textId="77777777" w:rsidR="00C42BCF" w:rsidRDefault="00C42BCF" w:rsidP="00E3203B"/>
          <w:p w14:paraId="6D66D25A" w14:textId="77777777" w:rsidR="00C42BCF" w:rsidRDefault="00C42BCF" w:rsidP="00E3203B"/>
          <w:p w14:paraId="1CA0BC09" w14:textId="77777777" w:rsidR="00C42BCF" w:rsidRDefault="00C42BCF" w:rsidP="00E3203B"/>
          <w:p w14:paraId="5D5A6A21" w14:textId="77777777" w:rsidR="00C42BCF" w:rsidRDefault="00C42BCF" w:rsidP="00E3203B"/>
          <w:p w14:paraId="70A64B0D" w14:textId="77777777" w:rsidR="00C42BCF" w:rsidRDefault="00C42BCF" w:rsidP="00E3203B"/>
          <w:p w14:paraId="369A3479" w14:textId="77777777" w:rsidR="00C42BCF" w:rsidRDefault="00C42BCF" w:rsidP="00E3203B"/>
          <w:p w14:paraId="54DBDE72" w14:textId="77777777" w:rsidR="00C42BCF" w:rsidRDefault="00C42BCF" w:rsidP="00E3203B"/>
          <w:p w14:paraId="11F1A91D" w14:textId="77777777" w:rsidR="00C42BCF" w:rsidRDefault="00C42BCF" w:rsidP="00E3203B"/>
          <w:p w14:paraId="7EF16E03" w14:textId="77777777" w:rsidR="00C42BCF" w:rsidRDefault="00C42BCF" w:rsidP="00E3203B"/>
          <w:p w14:paraId="0F1656F0" w14:textId="77777777" w:rsidR="00C42BCF" w:rsidRDefault="00C42BCF" w:rsidP="00E3203B"/>
          <w:p w14:paraId="6711F3C0" w14:textId="77777777" w:rsidR="00C42BCF" w:rsidRDefault="00C42BCF" w:rsidP="00E3203B"/>
          <w:p w14:paraId="705B5682" w14:textId="77777777" w:rsidR="00C42BCF" w:rsidRDefault="00C42BCF" w:rsidP="00E3203B"/>
          <w:p w14:paraId="1704B26F" w14:textId="77777777" w:rsidR="00C42BCF" w:rsidRDefault="00C42BCF" w:rsidP="00E3203B"/>
          <w:p w14:paraId="299095DE" w14:textId="77777777" w:rsidR="00C42BCF" w:rsidRDefault="00C42BCF" w:rsidP="00E3203B"/>
          <w:p w14:paraId="5CDAC71A" w14:textId="77777777" w:rsidR="00C42BCF" w:rsidRDefault="00C42BCF" w:rsidP="00E3203B"/>
          <w:p w14:paraId="52D95CF3" w14:textId="77777777" w:rsidR="00C42BCF" w:rsidRDefault="00C42BCF" w:rsidP="00E3203B"/>
          <w:p w14:paraId="757C0261" w14:textId="77777777" w:rsidR="00C42BCF" w:rsidRDefault="00C42BCF" w:rsidP="00E3203B"/>
          <w:p w14:paraId="5160B96C" w14:textId="77777777" w:rsidR="00C42BCF" w:rsidRDefault="00C42BCF" w:rsidP="00E3203B"/>
          <w:p w14:paraId="190AC9FB" w14:textId="77777777" w:rsidR="00C42BCF" w:rsidRDefault="00C42BCF" w:rsidP="00E3203B"/>
          <w:p w14:paraId="0E184451" w14:textId="77777777" w:rsidR="00C42BCF" w:rsidRDefault="00C42BCF" w:rsidP="00E3203B"/>
          <w:p w14:paraId="59F2B4D2" w14:textId="77777777" w:rsidR="00C42BCF" w:rsidRDefault="00C42BCF" w:rsidP="00E3203B"/>
          <w:p w14:paraId="2CAA950B" w14:textId="77777777" w:rsidR="00C42BCF" w:rsidRDefault="00C42BCF" w:rsidP="00E3203B"/>
          <w:p w14:paraId="42D0A833" w14:textId="77777777" w:rsidR="00C42BCF" w:rsidRDefault="00C42BCF" w:rsidP="00E3203B"/>
          <w:p w14:paraId="55E5F847" w14:textId="77777777" w:rsidR="00C42BCF" w:rsidRDefault="00C42BCF" w:rsidP="00E3203B"/>
          <w:p w14:paraId="310E5796" w14:textId="77777777" w:rsidR="00C42BCF" w:rsidRDefault="00C42BCF" w:rsidP="00E3203B"/>
          <w:p w14:paraId="35524AAD" w14:textId="77777777" w:rsidR="00C42BCF" w:rsidRDefault="00C42BCF" w:rsidP="00E3203B"/>
          <w:p w14:paraId="0EB9AFC9" w14:textId="77777777" w:rsidR="00C42BCF" w:rsidRDefault="00C42BCF" w:rsidP="00E3203B"/>
          <w:p w14:paraId="0AD4D674" w14:textId="77777777" w:rsidR="00C42BCF" w:rsidRDefault="00C42BCF" w:rsidP="00E3203B"/>
          <w:p w14:paraId="37503CD5" w14:textId="77777777" w:rsidR="00C42BCF" w:rsidRDefault="00C42BCF" w:rsidP="00E3203B"/>
          <w:p w14:paraId="0D46AA01" w14:textId="77777777" w:rsidR="00C42BCF" w:rsidRDefault="00C42BCF" w:rsidP="00E3203B"/>
          <w:p w14:paraId="43D4E6BF" w14:textId="77777777" w:rsidR="00C42BCF" w:rsidRDefault="00C42BCF" w:rsidP="00E3203B"/>
          <w:p w14:paraId="76E4B009" w14:textId="77777777" w:rsidR="00C42BCF" w:rsidRDefault="00C42BCF" w:rsidP="00E3203B"/>
          <w:p w14:paraId="36C1004A" w14:textId="15203FB8" w:rsidR="00FA4EF8" w:rsidRDefault="00FA4EF8" w:rsidP="00E3203B"/>
        </w:tc>
      </w:tr>
    </w:tbl>
    <w:p w14:paraId="03549E13" w14:textId="77777777" w:rsidR="006F5F7E" w:rsidRPr="00CC2481" w:rsidRDefault="006F5F7E" w:rsidP="002E1656"/>
    <w:p w14:paraId="7FA52223" w14:textId="00634AC0" w:rsidR="00285A33" w:rsidRPr="0042613E" w:rsidRDefault="001504D4" w:rsidP="00157E4E">
      <w:pPr>
        <w:rPr>
          <w:b/>
          <w:bCs/>
          <w:u w:val="single"/>
        </w:rPr>
      </w:pPr>
      <w:r w:rsidRPr="0042613E">
        <w:rPr>
          <w:b/>
          <w:bCs/>
          <w:u w:val="single"/>
        </w:rPr>
        <w:t xml:space="preserve">Committee Resource Hub </w:t>
      </w:r>
    </w:p>
    <w:p w14:paraId="63A7E6A8" w14:textId="0D272FBF" w:rsidR="0042613E" w:rsidRPr="0042613E" w:rsidRDefault="0042613E" w:rsidP="00157E4E">
      <w:hyperlink r:id="rId9" w:history="1">
        <w:r w:rsidRPr="0042613E">
          <w:rPr>
            <w:rStyle w:val="Hyperlink"/>
          </w:rPr>
          <w:t>Committees' Resour</w:t>
        </w:r>
        <w:r w:rsidRPr="0042613E">
          <w:rPr>
            <w:rStyle w:val="Hyperlink"/>
          </w:rPr>
          <w:t>c</w:t>
        </w:r>
        <w:r w:rsidRPr="0042613E">
          <w:rPr>
            <w:rStyle w:val="Hyperlink"/>
          </w:rPr>
          <w:t>e Hub (worcsu.com)</w:t>
        </w:r>
      </w:hyperlink>
      <w:r w:rsidRPr="0042613E">
        <w:t xml:space="preserve"> </w:t>
      </w:r>
    </w:p>
    <w:p w14:paraId="716620BE" w14:textId="77777777" w:rsidR="001504D4" w:rsidRPr="0042613E" w:rsidRDefault="001504D4" w:rsidP="00157E4E"/>
    <w:p w14:paraId="6EE8E374" w14:textId="48283A8A" w:rsidR="001504D4" w:rsidRPr="0042613E" w:rsidRDefault="001504D4" w:rsidP="00157E4E">
      <w:r w:rsidRPr="0042613E">
        <w:rPr>
          <w:rFonts w:cs="Open Sans"/>
          <w:color w:val="212529"/>
          <w:shd w:val="clear" w:color="auto" w:fill="FFFFFF"/>
        </w:rPr>
        <w:t xml:space="preserve">To </w:t>
      </w:r>
      <w:r w:rsidR="00B243A8" w:rsidRPr="0042613E">
        <w:rPr>
          <w:rFonts w:cs="Open Sans"/>
          <w:color w:val="212529"/>
          <w:shd w:val="clear" w:color="auto" w:fill="FFFFFF"/>
        </w:rPr>
        <w:t>find any</w:t>
      </w:r>
      <w:r w:rsidRPr="0042613E">
        <w:rPr>
          <w:rFonts w:cs="Open Sans"/>
          <w:color w:val="212529"/>
          <w:shd w:val="clear" w:color="auto" w:fill="FFFFFF"/>
        </w:rPr>
        <w:t xml:space="preserve"> forms, documents, templates and factsheets that you need to help you run your Society or Sports Club, </w:t>
      </w:r>
      <w:r w:rsidR="00B243A8" w:rsidRPr="0042613E">
        <w:rPr>
          <w:rFonts w:cs="Open Sans"/>
          <w:color w:val="212529"/>
          <w:shd w:val="clear" w:color="auto" w:fill="FFFFFF"/>
        </w:rPr>
        <w:t xml:space="preserve">please go to Committee Resource Hub. If you’re struggling to find what you need, please get in touch with the SU Student Activities Team. </w:t>
      </w:r>
    </w:p>
    <w:sectPr w:rsidR="001504D4" w:rsidRPr="0042613E" w:rsidSect="00243A0D">
      <w:headerReference w:type="default" r:id="rId10"/>
      <w:footerReference w:type="default" r:id="rId11"/>
      <w:pgSz w:w="11906" w:h="16838"/>
      <w:pgMar w:top="1985" w:right="1077" w:bottom="1440" w:left="107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300C" w14:textId="77777777" w:rsidR="00A75A47" w:rsidRDefault="00A75A47" w:rsidP="00026E91">
      <w:r>
        <w:separator/>
      </w:r>
    </w:p>
  </w:endnote>
  <w:endnote w:type="continuationSeparator" w:id="0">
    <w:p w14:paraId="2D7E4CC6" w14:textId="77777777" w:rsidR="00A75A47" w:rsidRDefault="00A75A47"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743435"/>
      <w:docPartObj>
        <w:docPartGallery w:val="Page Numbers (Bottom of Page)"/>
        <w:docPartUnique/>
      </w:docPartObj>
    </w:sdtPr>
    <w:sdtEndPr>
      <w:rPr>
        <w:noProof/>
      </w:rPr>
    </w:sdtEndPr>
    <w:sdtContent>
      <w:p w14:paraId="1623FBCE" w14:textId="5C35F69B" w:rsidR="008847F1" w:rsidRDefault="008847F1" w:rsidP="00D923BA">
        <w:pPr>
          <w:pStyle w:val="Footer"/>
          <w:ind w:left="3407" w:firstLine="4513"/>
          <w:jc w:val="right"/>
        </w:pPr>
        <w:r>
          <w:fldChar w:fldCharType="begin"/>
        </w:r>
        <w:r>
          <w:instrText xml:space="preserve"> PAGE   \* MERGEFORMAT </w:instrText>
        </w:r>
        <w:r>
          <w:fldChar w:fldCharType="separate"/>
        </w:r>
        <w:r>
          <w:rPr>
            <w:noProof/>
          </w:rPr>
          <w:t>2</w:t>
        </w:r>
        <w:r>
          <w:rPr>
            <w:noProof/>
          </w:rPr>
          <w:fldChar w:fldCharType="end"/>
        </w:r>
      </w:p>
    </w:sdtContent>
  </w:sdt>
  <w:p w14:paraId="738242BA" w14:textId="77777777" w:rsidR="008847F1" w:rsidRDefault="0088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C2BE" w14:textId="77777777" w:rsidR="00A75A47" w:rsidRDefault="00A75A47" w:rsidP="00026E91">
      <w:r>
        <w:separator/>
      </w:r>
    </w:p>
  </w:footnote>
  <w:footnote w:type="continuationSeparator" w:id="0">
    <w:p w14:paraId="39E858A2" w14:textId="77777777" w:rsidR="00A75A47" w:rsidRDefault="00A75A47"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462B" w14:textId="77777777" w:rsidR="00026E91" w:rsidRDefault="00523EB1">
    <w:pPr>
      <w:pStyle w:val="Header"/>
    </w:pPr>
    <w:r>
      <w:rPr>
        <w:noProof/>
      </w:rPr>
      <w:drawing>
        <wp:anchor distT="0" distB="0" distL="114300" distR="114300" simplePos="0" relativeHeight="251658240" behindDoc="1" locked="0" layoutInCell="1" allowOverlap="1" wp14:anchorId="3891259E" wp14:editId="5529BEA7">
          <wp:simplePos x="0" y="0"/>
          <wp:positionH relativeFrom="margin">
            <wp:posOffset>-464820</wp:posOffset>
          </wp:positionH>
          <wp:positionV relativeFrom="paragraph">
            <wp:posOffset>573405</wp:posOffset>
          </wp:positionV>
          <wp:extent cx="7124065" cy="10210800"/>
          <wp:effectExtent l="0" t="0" r="0" b="0"/>
          <wp:wrapNone/>
          <wp:docPr id="454864151" name="Picture 45486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21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E5EC859" wp14:editId="6538B22E">
          <wp:simplePos x="0" y="0"/>
          <wp:positionH relativeFrom="margin">
            <wp:align>center</wp:align>
          </wp:positionH>
          <wp:positionV relativeFrom="paragraph">
            <wp:posOffset>1905</wp:posOffset>
          </wp:positionV>
          <wp:extent cx="7131600" cy="10079870"/>
          <wp:effectExtent l="0" t="0" r="0" b="0"/>
          <wp:wrapNone/>
          <wp:docPr id="2010212317" name="Picture 201021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838B1"/>
    <w:multiLevelType w:val="hybridMultilevel"/>
    <w:tmpl w:val="6E5E9D24"/>
    <w:lvl w:ilvl="0" w:tplc="DFEC14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1D7024"/>
    <w:multiLevelType w:val="hybridMultilevel"/>
    <w:tmpl w:val="D214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8119055">
    <w:abstractNumId w:val="2"/>
  </w:num>
  <w:num w:numId="2" w16cid:durableId="1609049250">
    <w:abstractNumId w:val="0"/>
  </w:num>
  <w:num w:numId="3" w16cid:durableId="1916545163">
    <w:abstractNumId w:val="3"/>
  </w:num>
  <w:num w:numId="4" w16cid:durableId="89485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C1"/>
    <w:rsid w:val="00013407"/>
    <w:rsid w:val="00026CF0"/>
    <w:rsid w:val="00026E91"/>
    <w:rsid w:val="0006202C"/>
    <w:rsid w:val="0007101A"/>
    <w:rsid w:val="0009086A"/>
    <w:rsid w:val="000918D9"/>
    <w:rsid w:val="000B712E"/>
    <w:rsid w:val="000E2A58"/>
    <w:rsid w:val="001345FA"/>
    <w:rsid w:val="001504D4"/>
    <w:rsid w:val="00157E4E"/>
    <w:rsid w:val="001643C1"/>
    <w:rsid w:val="00193E8A"/>
    <w:rsid w:val="001B092E"/>
    <w:rsid w:val="00243A0D"/>
    <w:rsid w:val="0024447F"/>
    <w:rsid w:val="00246243"/>
    <w:rsid w:val="00253806"/>
    <w:rsid w:val="002554E5"/>
    <w:rsid w:val="00285115"/>
    <w:rsid w:val="00285A33"/>
    <w:rsid w:val="00296F88"/>
    <w:rsid w:val="002D119E"/>
    <w:rsid w:val="002E0CCD"/>
    <w:rsid w:val="002E1656"/>
    <w:rsid w:val="002F4073"/>
    <w:rsid w:val="0030262F"/>
    <w:rsid w:val="003072EF"/>
    <w:rsid w:val="003473C6"/>
    <w:rsid w:val="0037534A"/>
    <w:rsid w:val="003759F6"/>
    <w:rsid w:val="00387B3F"/>
    <w:rsid w:val="00391BAB"/>
    <w:rsid w:val="003D10A0"/>
    <w:rsid w:val="003D1CDD"/>
    <w:rsid w:val="003D224B"/>
    <w:rsid w:val="003E6D27"/>
    <w:rsid w:val="00402236"/>
    <w:rsid w:val="00410956"/>
    <w:rsid w:val="004215B5"/>
    <w:rsid w:val="00424A8E"/>
    <w:rsid w:val="0042613E"/>
    <w:rsid w:val="0042633E"/>
    <w:rsid w:val="00434880"/>
    <w:rsid w:val="004B00E8"/>
    <w:rsid w:val="004C22CE"/>
    <w:rsid w:val="004E7C5C"/>
    <w:rsid w:val="00523EB1"/>
    <w:rsid w:val="00533D39"/>
    <w:rsid w:val="00544874"/>
    <w:rsid w:val="00583315"/>
    <w:rsid w:val="005B2AAB"/>
    <w:rsid w:val="005C1438"/>
    <w:rsid w:val="00601BC3"/>
    <w:rsid w:val="00620B37"/>
    <w:rsid w:val="0063097A"/>
    <w:rsid w:val="006357F5"/>
    <w:rsid w:val="00644C0D"/>
    <w:rsid w:val="00665D75"/>
    <w:rsid w:val="006F02F4"/>
    <w:rsid w:val="006F5F7E"/>
    <w:rsid w:val="00784E0E"/>
    <w:rsid w:val="007F1667"/>
    <w:rsid w:val="00855C5F"/>
    <w:rsid w:val="00865DB0"/>
    <w:rsid w:val="008847F1"/>
    <w:rsid w:val="00895ABD"/>
    <w:rsid w:val="008A7D2A"/>
    <w:rsid w:val="008C59EC"/>
    <w:rsid w:val="0090270C"/>
    <w:rsid w:val="00906A17"/>
    <w:rsid w:val="00913812"/>
    <w:rsid w:val="00922C5A"/>
    <w:rsid w:val="00957B9F"/>
    <w:rsid w:val="00972B4A"/>
    <w:rsid w:val="009C235A"/>
    <w:rsid w:val="009F10E7"/>
    <w:rsid w:val="00A02556"/>
    <w:rsid w:val="00A32EB9"/>
    <w:rsid w:val="00A33219"/>
    <w:rsid w:val="00A4009E"/>
    <w:rsid w:val="00A410FE"/>
    <w:rsid w:val="00A55BD4"/>
    <w:rsid w:val="00A56CAC"/>
    <w:rsid w:val="00A75A47"/>
    <w:rsid w:val="00AE1C3F"/>
    <w:rsid w:val="00AF780D"/>
    <w:rsid w:val="00B03971"/>
    <w:rsid w:val="00B06675"/>
    <w:rsid w:val="00B243A8"/>
    <w:rsid w:val="00B419EC"/>
    <w:rsid w:val="00B647D2"/>
    <w:rsid w:val="00B84DB2"/>
    <w:rsid w:val="00B930E7"/>
    <w:rsid w:val="00BC3992"/>
    <w:rsid w:val="00BF03EF"/>
    <w:rsid w:val="00C20BC8"/>
    <w:rsid w:val="00C40496"/>
    <w:rsid w:val="00C42BCF"/>
    <w:rsid w:val="00C52647"/>
    <w:rsid w:val="00C7716E"/>
    <w:rsid w:val="00CC11E9"/>
    <w:rsid w:val="00CC2481"/>
    <w:rsid w:val="00D13790"/>
    <w:rsid w:val="00D160DA"/>
    <w:rsid w:val="00D17E9F"/>
    <w:rsid w:val="00D73C3F"/>
    <w:rsid w:val="00D83659"/>
    <w:rsid w:val="00D923BA"/>
    <w:rsid w:val="00DC6D1E"/>
    <w:rsid w:val="00DC7B19"/>
    <w:rsid w:val="00E34B80"/>
    <w:rsid w:val="00EA19F2"/>
    <w:rsid w:val="00EC7B74"/>
    <w:rsid w:val="00ED6FCA"/>
    <w:rsid w:val="00F044EE"/>
    <w:rsid w:val="00F235E0"/>
    <w:rsid w:val="00F27459"/>
    <w:rsid w:val="00F80716"/>
    <w:rsid w:val="00F83883"/>
    <w:rsid w:val="00FA4EF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0CDC"/>
  <w15:chartTrackingRefBased/>
  <w15:docId w15:val="{E3ED085A-AD66-4090-B22D-EDD10C41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2E"/>
    <w:rPr>
      <w:rFonts w:ascii="Avenir Next LT Pro" w:hAnsi="Avenir Next LT Pro"/>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spacing w:line="276" w:lineRule="auto"/>
      <w:outlineLvl w:val="8"/>
    </w:pPr>
    <w:rPr>
      <w:rFonts w:ascii="Avenir Next LT Pro Demi" w:eastAsia="Times New Roman" w:hAnsi="Avenir Next LT Pro Demi" w:cs="Times New Roman"/>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cs="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cs="Times New Roman"/>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cs="Times New Roman"/>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table" w:styleId="TableGrid">
    <w:name w:val="Table Grid"/>
    <w:basedOn w:val="TableNormal"/>
    <w:uiPriority w:val="39"/>
    <w:rsid w:val="0043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880"/>
    <w:rPr>
      <w:color w:val="0563C1" w:themeColor="hyperlink"/>
      <w:u w:val="single"/>
    </w:rPr>
  </w:style>
  <w:style w:type="character" w:styleId="UnresolvedMention">
    <w:name w:val="Unresolved Mention"/>
    <w:basedOn w:val="DefaultParagraphFont"/>
    <w:uiPriority w:val="99"/>
    <w:semiHidden/>
    <w:unhideWhenUsed/>
    <w:rsid w:val="00434880"/>
    <w:rPr>
      <w:color w:val="605E5C"/>
      <w:shd w:val="clear" w:color="auto" w:fill="E1DFDD"/>
    </w:rPr>
  </w:style>
  <w:style w:type="table" w:styleId="GridTable5Dark-Accent5">
    <w:name w:val="Grid Table 5 Dark Accent 5"/>
    <w:basedOn w:val="TableNormal"/>
    <w:uiPriority w:val="50"/>
    <w:rsid w:val="009138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906A17"/>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296F88"/>
    <w:rPr>
      <w:sz w:val="16"/>
      <w:szCs w:val="16"/>
    </w:rPr>
  </w:style>
  <w:style w:type="paragraph" w:styleId="CommentText">
    <w:name w:val="annotation text"/>
    <w:basedOn w:val="Normal"/>
    <w:link w:val="CommentTextChar"/>
    <w:uiPriority w:val="99"/>
    <w:unhideWhenUsed/>
    <w:rsid w:val="00296F88"/>
    <w:rPr>
      <w:sz w:val="20"/>
      <w:szCs w:val="20"/>
    </w:rPr>
  </w:style>
  <w:style w:type="character" w:customStyle="1" w:styleId="CommentTextChar">
    <w:name w:val="Comment Text Char"/>
    <w:basedOn w:val="DefaultParagraphFont"/>
    <w:link w:val="CommentText"/>
    <w:uiPriority w:val="99"/>
    <w:rsid w:val="00296F88"/>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296F88"/>
    <w:rPr>
      <w:b/>
      <w:bCs/>
    </w:rPr>
  </w:style>
  <w:style w:type="character" w:customStyle="1" w:styleId="CommentSubjectChar">
    <w:name w:val="Comment Subject Char"/>
    <w:basedOn w:val="CommentTextChar"/>
    <w:link w:val="CommentSubject"/>
    <w:uiPriority w:val="99"/>
    <w:semiHidden/>
    <w:rsid w:val="00296F88"/>
    <w:rPr>
      <w:rFonts w:ascii="Avenir Next LT Pro" w:hAnsi="Avenir Next LT Pro"/>
      <w:b/>
      <w:bCs/>
      <w:sz w:val="20"/>
      <w:szCs w:val="20"/>
    </w:rPr>
  </w:style>
  <w:style w:type="table" w:styleId="ListTable3-Accent1">
    <w:name w:val="List Table 3 Accent 1"/>
    <w:basedOn w:val="TableNormal"/>
    <w:uiPriority w:val="48"/>
    <w:rsid w:val="00644C0D"/>
    <w:rPr>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FollowedHyperlink">
    <w:name w:val="FollowedHyperlink"/>
    <w:basedOn w:val="DefaultParagraphFont"/>
    <w:uiPriority w:val="99"/>
    <w:semiHidden/>
    <w:unhideWhenUsed/>
    <w:rsid w:val="002E0CCD"/>
    <w:rPr>
      <w:color w:val="954F72" w:themeColor="followedHyperlink"/>
      <w:u w:val="single"/>
    </w:rPr>
  </w:style>
  <w:style w:type="character" w:styleId="LineNumber">
    <w:name w:val="line number"/>
    <w:basedOn w:val="DefaultParagraphFont"/>
    <w:uiPriority w:val="99"/>
    <w:semiHidden/>
    <w:unhideWhenUsed/>
    <w:rsid w:val="0088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volunteer/ho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csu.com/sports_activities/hu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WordTemplate_WorcesterStudentsUnion</Template>
  <TotalTime>48</TotalTime>
  <Pages>4</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Smith</dc:creator>
  <cp:keywords/>
  <dc:description/>
  <cp:lastModifiedBy>Sophie Smith</cp:lastModifiedBy>
  <cp:revision>14</cp:revision>
  <cp:lastPrinted>2023-05-15T07:36:00Z</cp:lastPrinted>
  <dcterms:created xsi:type="dcterms:W3CDTF">2025-04-13T13:06:00Z</dcterms:created>
  <dcterms:modified xsi:type="dcterms:W3CDTF">2025-04-15T13:36:00Z</dcterms:modified>
</cp:coreProperties>
</file>